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9C75" w14:textId="77777777" w:rsidR="000701D1" w:rsidRPr="00E2599F" w:rsidRDefault="00E0182D" w:rsidP="00E2599F">
      <w:pPr>
        <w:pStyle w:val="a9"/>
        <w:wordWrap w:val="0"/>
        <w:spacing w:beforeLines="50" w:before="191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Examination</w:t>
      </w:r>
      <w:r>
        <w:rPr>
          <w:rFonts w:asciiTheme="minorHAnsi" w:hAnsiTheme="minorHAnsi"/>
          <w:szCs w:val="24"/>
        </w:rPr>
        <w:t xml:space="preserve"> </w:t>
      </w:r>
      <w:r w:rsidR="0055140E" w:rsidRPr="00E2599F">
        <w:rPr>
          <w:rFonts w:asciiTheme="minorHAnsi" w:hAnsiTheme="minorHAnsi"/>
          <w:szCs w:val="24"/>
        </w:rPr>
        <w:t xml:space="preserve">Request </w:t>
      </w:r>
      <w:r>
        <w:rPr>
          <w:rFonts w:asciiTheme="minorHAnsi" w:hAnsiTheme="minorHAnsi"/>
          <w:szCs w:val="24"/>
        </w:rPr>
        <w:t>for</w:t>
      </w:r>
      <w:r w:rsidR="0055140E" w:rsidRPr="00E2599F">
        <w:rPr>
          <w:rFonts w:asciiTheme="minorHAnsi" w:hAnsiTheme="minorHAnsi"/>
          <w:szCs w:val="24"/>
        </w:rPr>
        <w:t xml:space="preserve"> </w:t>
      </w:r>
      <w:r w:rsidR="00A01BAE">
        <w:rPr>
          <w:rFonts w:asciiTheme="minorHAnsi" w:hAnsiTheme="minorHAnsi"/>
          <w:szCs w:val="24"/>
        </w:rPr>
        <w:t>Master’s Thesis</w:t>
      </w:r>
    </w:p>
    <w:p w14:paraId="50B4D878" w14:textId="76FAF844" w:rsidR="0055140E" w:rsidRPr="00370D5E" w:rsidRDefault="0055140E" w:rsidP="00370D5E">
      <w:pPr>
        <w:wordWrap w:val="0"/>
        <w:spacing w:beforeLines="100" w:before="383"/>
        <w:jc w:val="right"/>
        <w:rPr>
          <w:sz w:val="20"/>
        </w:rPr>
      </w:pPr>
      <w:r w:rsidRPr="006E54A6">
        <w:rPr>
          <w:sz w:val="20"/>
        </w:rPr>
        <w:t xml:space="preserve">　　　　　　　</w:t>
      </w:r>
      <w:r w:rsidRPr="006E54A6">
        <w:rPr>
          <w:sz w:val="20"/>
        </w:rPr>
        <w:t>Date</w:t>
      </w:r>
      <w:r w:rsidR="006F2FA5">
        <w:rPr>
          <w:sz w:val="20"/>
        </w:rPr>
        <w:t>:</w:t>
      </w:r>
      <w:r w:rsidR="00370D5E">
        <w:rPr>
          <w:sz w:val="20"/>
        </w:rPr>
        <w:t xml:space="preserve"> </w:t>
      </w:r>
      <w:sdt>
        <w:sdtPr>
          <w:rPr>
            <w:rFonts w:ascii="ＭＳ 明朝" w:hint="eastAsia"/>
            <w:szCs w:val="24"/>
            <w:u w:val="single"/>
          </w:rPr>
          <w:id w:val="-67580957"/>
          <w:placeholder>
            <w:docPart w:val="FEE26E43E00D4EB5BFFE894A58C05940"/>
          </w:placeholder>
          <w:showingPlcHdr/>
        </w:sdtPr>
        <w:sdtContent>
          <w:permStart w:id="1606424572" w:edGrp="everyone"/>
          <w:r w:rsidR="00AE2C09">
            <w:rPr>
              <w:rStyle w:val="afd"/>
              <w:rFonts w:asciiTheme="minorHAnsi" w:hAnsiTheme="minorHAnsi" w:hint="eastAsia"/>
            </w:rPr>
            <w:t>y</w:t>
          </w:r>
          <w:r w:rsidR="00AE2C09">
            <w:rPr>
              <w:rStyle w:val="afd"/>
              <w:rFonts w:asciiTheme="minorHAnsi" w:hAnsiTheme="minorHAnsi"/>
            </w:rPr>
            <w:t>yyy</w:t>
          </w:r>
          <w:permEnd w:id="1606424572"/>
        </w:sdtContent>
      </w:sdt>
      <w:r w:rsidR="00AE2C09" w:rsidRPr="00370D5E">
        <w:rPr>
          <w:sz w:val="20"/>
          <w:u w:val="single"/>
        </w:rPr>
        <w:t xml:space="preserve"> </w:t>
      </w:r>
      <w:r w:rsidR="00370D5E" w:rsidRPr="00370D5E">
        <w:rPr>
          <w:sz w:val="20"/>
          <w:u w:val="single"/>
        </w:rPr>
        <w:t>/</w:t>
      </w:r>
      <w:r w:rsidR="00FF1090" w:rsidRPr="00FF1090">
        <w:rPr>
          <w:rFonts w:ascii="ＭＳ 明朝" w:hint="eastAsia"/>
          <w:szCs w:val="24"/>
          <w:u w:val="single"/>
        </w:rPr>
        <w:t xml:space="preserve"> </w:t>
      </w:r>
      <w:sdt>
        <w:sdtPr>
          <w:rPr>
            <w:rFonts w:ascii="ＭＳ 明朝" w:hint="eastAsia"/>
            <w:szCs w:val="24"/>
            <w:u w:val="single"/>
          </w:rPr>
          <w:id w:val="-1159920417"/>
          <w:placeholder>
            <w:docPart w:val="E108A1B10B124001990CF1C9F44CB28A"/>
          </w:placeholder>
          <w:showingPlcHdr/>
        </w:sdtPr>
        <w:sdtEndPr/>
        <w:sdtContent>
          <w:permStart w:id="1561163232" w:edGrp="everyone"/>
          <w:r w:rsidR="00FF1090">
            <w:rPr>
              <w:rStyle w:val="afd"/>
              <w:rFonts w:hint="eastAsia"/>
            </w:rPr>
            <w:t>mm</w:t>
          </w:r>
          <w:permEnd w:id="1561163232"/>
        </w:sdtContent>
      </w:sdt>
      <w:r w:rsidR="00FF1090" w:rsidRPr="00370D5E">
        <w:rPr>
          <w:sz w:val="20"/>
          <w:u w:val="single"/>
        </w:rPr>
        <w:t xml:space="preserve"> </w:t>
      </w:r>
      <w:r w:rsidR="00370D5E" w:rsidRPr="00370D5E">
        <w:rPr>
          <w:sz w:val="20"/>
          <w:u w:val="single"/>
        </w:rPr>
        <w:t>/</w:t>
      </w:r>
      <w:r w:rsidR="00FF1090" w:rsidRPr="00FF1090">
        <w:rPr>
          <w:rFonts w:ascii="ＭＳ 明朝" w:hint="eastAsia"/>
          <w:szCs w:val="24"/>
          <w:u w:val="single"/>
        </w:rPr>
        <w:t xml:space="preserve"> </w:t>
      </w:r>
      <w:sdt>
        <w:sdtPr>
          <w:rPr>
            <w:rFonts w:ascii="ＭＳ 明朝" w:hint="eastAsia"/>
            <w:szCs w:val="24"/>
            <w:u w:val="single"/>
          </w:rPr>
          <w:id w:val="1597895469"/>
          <w:placeholder>
            <w:docPart w:val="BBC4A0299AE542AF8F4AEC3F3C3624C5"/>
          </w:placeholder>
          <w:showingPlcHdr/>
        </w:sdtPr>
        <w:sdtEndPr/>
        <w:sdtContent>
          <w:permStart w:id="982338255" w:edGrp="everyone"/>
          <w:r w:rsidR="00FF1090">
            <w:rPr>
              <w:rStyle w:val="afd"/>
              <w:rFonts w:hint="eastAsia"/>
            </w:rPr>
            <w:t>dd</w:t>
          </w:r>
          <w:permEnd w:id="982338255"/>
        </w:sdtContent>
      </w:sdt>
    </w:p>
    <w:p w14:paraId="44E154A0" w14:textId="77777777" w:rsidR="0055140E" w:rsidRPr="006E54A6" w:rsidRDefault="0055140E" w:rsidP="00E2599F">
      <w:pPr>
        <w:wordWrap w:val="0"/>
        <w:spacing w:line="240" w:lineRule="atLeast"/>
        <w:ind w:firstLineChars="100" w:firstLine="210"/>
        <w:rPr>
          <w:sz w:val="20"/>
        </w:rPr>
      </w:pPr>
      <w:r w:rsidRPr="006E54A6">
        <w:rPr>
          <w:sz w:val="20"/>
        </w:rPr>
        <w:t xml:space="preserve">To </w:t>
      </w:r>
      <w:r w:rsidR="008719AF">
        <w:rPr>
          <w:sz w:val="20"/>
        </w:rPr>
        <w:t xml:space="preserve">the </w:t>
      </w:r>
      <w:r w:rsidRPr="006E54A6">
        <w:rPr>
          <w:sz w:val="20"/>
        </w:rPr>
        <w:t>Dean of the Graduate School of</w:t>
      </w:r>
    </w:p>
    <w:p w14:paraId="13786095" w14:textId="43D14E06" w:rsidR="00370D5E" w:rsidRDefault="00E30C29" w:rsidP="00E2599F">
      <w:pPr>
        <w:wordWrap w:val="0"/>
        <w:spacing w:line="240" w:lineRule="atLeast"/>
        <w:ind w:firstLineChars="100" w:firstLine="210"/>
        <w:rPr>
          <w:sz w:val="20"/>
          <w:u w:val="single"/>
        </w:rPr>
      </w:pPr>
      <w:r>
        <w:rPr>
          <w:sz w:val="20"/>
          <w:u w:val="single"/>
        </w:rPr>
        <w:t>Business Administration</w:t>
      </w:r>
    </w:p>
    <w:p w14:paraId="0C1E0189" w14:textId="77777777" w:rsidR="004C1D81" w:rsidRPr="004C1D81" w:rsidRDefault="004C1D81" w:rsidP="00E2599F">
      <w:pPr>
        <w:wordWrap w:val="0"/>
        <w:spacing w:line="240" w:lineRule="atLeast"/>
        <w:ind w:firstLineChars="100" w:firstLine="210"/>
        <w:rPr>
          <w:sz w:val="20"/>
        </w:rPr>
      </w:pPr>
      <w:r w:rsidRPr="004C1D81">
        <w:rPr>
          <w:rFonts w:hint="eastAsia"/>
          <w:sz w:val="20"/>
        </w:rPr>
        <w:t>of Meiji University</w:t>
      </w:r>
    </w:p>
    <w:p w14:paraId="762D8A3B" w14:textId="73D60DA7" w:rsidR="006F2FA5" w:rsidRDefault="006F2FA5" w:rsidP="00370D5E">
      <w:pPr>
        <w:wordWrap w:val="0"/>
        <w:spacing w:beforeLines="50" w:before="191" w:line="240" w:lineRule="atLeast"/>
        <w:jc w:val="right"/>
        <w:rPr>
          <w:rFonts w:asciiTheme="minorHAnsi" w:eastAsiaTheme="majorEastAsia" w:hAnsiTheme="minorHAnsi" w:cstheme="majorHAnsi"/>
          <w:sz w:val="20"/>
        </w:rPr>
      </w:pPr>
      <w:r>
        <w:rPr>
          <w:rFonts w:asciiTheme="minorHAnsi" w:eastAsiaTheme="majorEastAsia" w:hAnsiTheme="minorHAnsi" w:cstheme="majorHAnsi"/>
          <w:sz w:val="20"/>
        </w:rPr>
        <w:t>Graduate School</w:t>
      </w:r>
      <w:r>
        <w:rPr>
          <w:rFonts w:asciiTheme="minorHAnsi" w:eastAsiaTheme="majorEastAsia" w:hAnsiTheme="minorHAnsi" w:cstheme="majorHAnsi" w:hint="eastAsia"/>
          <w:sz w:val="20"/>
        </w:rPr>
        <w:t xml:space="preserve"> of </w:t>
      </w:r>
      <w:r w:rsidR="00EB2400">
        <w:rPr>
          <w:rFonts w:asciiTheme="minorHAnsi" w:eastAsiaTheme="majorEastAsia" w:hAnsiTheme="minorHAnsi" w:cstheme="majorHAnsi"/>
          <w:sz w:val="20"/>
          <w:u w:val="single"/>
        </w:rPr>
        <w:t>Business Administration</w:t>
      </w:r>
    </w:p>
    <w:p w14:paraId="4C1CF2BE" w14:textId="007283E0" w:rsidR="000701D1" w:rsidRPr="006E54A6" w:rsidRDefault="00E96FF5" w:rsidP="00E2599F">
      <w:pPr>
        <w:wordWrap w:val="0"/>
        <w:spacing w:line="240" w:lineRule="atLeast"/>
        <w:jc w:val="right"/>
        <w:rPr>
          <w:rFonts w:asciiTheme="minorHAnsi" w:eastAsiaTheme="majorEastAsia" w:hAnsiTheme="minorHAnsi" w:cstheme="majorHAnsi"/>
          <w:sz w:val="20"/>
        </w:rPr>
      </w:pPr>
      <w:r>
        <w:rPr>
          <w:rFonts w:asciiTheme="minorHAnsi" w:eastAsiaTheme="majorEastAsia" w:hAnsiTheme="minorHAnsi" w:cstheme="majorHAnsi" w:hint="eastAsia"/>
          <w:sz w:val="20"/>
        </w:rPr>
        <w:t>Major</w:t>
      </w:r>
      <w:r w:rsidR="00E2599F">
        <w:rPr>
          <w:rFonts w:asciiTheme="minorHAnsi" w:eastAsiaTheme="majorEastAsia" w:hAnsiTheme="minorHAnsi" w:cstheme="majorHAnsi" w:hint="eastAsia"/>
          <w:sz w:val="20"/>
        </w:rPr>
        <w:t>:</w:t>
      </w:r>
      <w:r w:rsidR="00370D5E">
        <w:rPr>
          <w:rFonts w:asciiTheme="minorHAnsi" w:eastAsiaTheme="majorEastAsia" w:hAnsiTheme="minorHAnsi" w:cstheme="majorHAnsi"/>
          <w:sz w:val="20"/>
        </w:rPr>
        <w:t xml:space="preserve"> </w:t>
      </w:r>
      <w:r w:rsidR="00EB2400">
        <w:rPr>
          <w:rFonts w:asciiTheme="minorHAnsi" w:eastAsiaTheme="majorEastAsia" w:hAnsiTheme="minorHAnsi" w:cstheme="majorHAnsi"/>
          <w:sz w:val="20"/>
          <w:u w:val="single"/>
        </w:rPr>
        <w:t>Business Administration</w:t>
      </w:r>
    </w:p>
    <w:p w14:paraId="0D993FDD" w14:textId="69714AC6" w:rsidR="00D90378" w:rsidRDefault="006F2FA5" w:rsidP="00E2599F">
      <w:pPr>
        <w:wordWrap w:val="0"/>
        <w:spacing w:line="240" w:lineRule="atLeast"/>
        <w:jc w:val="right"/>
        <w:rPr>
          <w:rFonts w:asciiTheme="minorHAnsi" w:eastAsiaTheme="majorEastAsia" w:hAnsiTheme="minorHAnsi" w:cstheme="majorHAnsi"/>
          <w:sz w:val="20"/>
        </w:rPr>
      </w:pPr>
      <w:r>
        <w:rPr>
          <w:rFonts w:asciiTheme="minorHAnsi" w:eastAsiaTheme="majorEastAsia" w:hAnsiTheme="minorHAnsi" w:cstheme="majorHAnsi"/>
          <w:sz w:val="20"/>
        </w:rPr>
        <w:t>Name</w:t>
      </w:r>
      <w:r w:rsidR="00D90378">
        <w:rPr>
          <w:rFonts w:asciiTheme="minorHAnsi" w:eastAsiaTheme="majorEastAsia" w:hAnsiTheme="minorHAnsi" w:cstheme="majorHAnsi"/>
          <w:sz w:val="20"/>
        </w:rPr>
        <w:t>:</w:t>
      </w:r>
      <w:r w:rsidR="00370D5E">
        <w:rPr>
          <w:rFonts w:asciiTheme="minorHAnsi" w:eastAsiaTheme="majorEastAsia" w:hAnsiTheme="minorHAnsi" w:cstheme="majorHAnsi"/>
          <w:sz w:val="20"/>
        </w:rPr>
        <w:t xml:space="preserve"> </w:t>
      </w:r>
      <w:sdt>
        <w:sdtPr>
          <w:rPr>
            <w:rFonts w:asciiTheme="minorHAnsi" w:eastAsiaTheme="majorEastAsia" w:hAnsiTheme="minorHAnsi" w:cstheme="majorHAnsi" w:hint="eastAsia"/>
            <w:sz w:val="20"/>
            <w:u w:val="single"/>
          </w:rPr>
          <w:id w:val="892534314"/>
          <w:placeholder>
            <w:docPart w:val="9616BEF75AAC413FAC277D93701BA25B"/>
          </w:placeholder>
          <w:showingPlcHdr/>
          <w:text/>
        </w:sdtPr>
        <w:sdtEndPr/>
        <w:sdtContent>
          <w:permStart w:id="750732273" w:edGrp="everyone"/>
          <w:r w:rsidR="00E6370F">
            <w:rPr>
              <w:rFonts w:asciiTheme="minorHAnsi" w:eastAsiaTheme="majorEastAsia" w:hAnsiTheme="minorHAnsi" w:cstheme="majorHAnsi"/>
              <w:sz w:val="20"/>
              <w:u w:val="single"/>
            </w:rPr>
            <w:t xml:space="preserve">  </w:t>
          </w:r>
          <w:r w:rsidR="00E6370F" w:rsidRPr="00DD6838">
            <w:rPr>
              <w:rFonts w:asciiTheme="minorHAnsi" w:eastAsiaTheme="majorEastAsia" w:hAnsiTheme="minorHAnsi" w:cstheme="majorHAnsi"/>
              <w:color w:val="808080" w:themeColor="background1" w:themeShade="80"/>
              <w:sz w:val="20"/>
              <w:u w:val="single"/>
            </w:rPr>
            <w:t>Full Name</w:t>
          </w:r>
          <w:r w:rsidR="00E6370F">
            <w:rPr>
              <w:rFonts w:asciiTheme="minorHAnsi" w:eastAsiaTheme="majorEastAsia" w:hAnsiTheme="minorHAnsi" w:cstheme="majorHAnsi"/>
              <w:sz w:val="20"/>
              <w:u w:val="single"/>
            </w:rPr>
            <w:t xml:space="preserve">  </w:t>
          </w:r>
          <w:permEnd w:id="750732273"/>
        </w:sdtContent>
      </w:sdt>
    </w:p>
    <w:p w14:paraId="19F80B06" w14:textId="592EC99D" w:rsidR="006F2FA5" w:rsidRDefault="006F2FA5" w:rsidP="00E2599F">
      <w:pPr>
        <w:wordWrap w:val="0"/>
        <w:spacing w:line="240" w:lineRule="atLeast"/>
        <w:jc w:val="right"/>
        <w:rPr>
          <w:rFonts w:asciiTheme="minorHAnsi" w:eastAsiaTheme="majorEastAsia" w:hAnsiTheme="minorHAnsi" w:cstheme="majorHAnsi"/>
          <w:sz w:val="20"/>
        </w:rPr>
      </w:pPr>
      <w:r>
        <w:rPr>
          <w:rFonts w:asciiTheme="minorHAnsi" w:eastAsiaTheme="majorEastAsia" w:hAnsiTheme="minorHAnsi" w:cstheme="majorHAnsi"/>
          <w:sz w:val="20"/>
        </w:rPr>
        <w:t>Date of Birth</w:t>
      </w:r>
      <w:r w:rsidR="00E2599F">
        <w:rPr>
          <w:rFonts w:asciiTheme="minorHAnsi" w:eastAsiaTheme="majorEastAsia" w:hAnsiTheme="minorHAnsi" w:cstheme="majorHAnsi" w:hint="eastAsia"/>
          <w:sz w:val="20"/>
        </w:rPr>
        <w:t>:</w:t>
      </w:r>
      <w:r w:rsidR="00E6370F">
        <w:rPr>
          <w:rFonts w:asciiTheme="minorHAnsi" w:eastAsiaTheme="majorEastAsia" w:hAnsiTheme="minorHAnsi" w:cstheme="majorHAnsi"/>
          <w:sz w:val="20"/>
        </w:rPr>
        <w:t xml:space="preserve"> </w:t>
      </w:r>
      <w:sdt>
        <w:sdtPr>
          <w:rPr>
            <w:rFonts w:ascii="ＭＳ 明朝" w:hint="eastAsia"/>
            <w:szCs w:val="24"/>
            <w:u w:val="single"/>
          </w:rPr>
          <w:id w:val="-1415781649"/>
          <w:placeholder>
            <w:docPart w:val="3CCF86C52A6647C3AEA12B090908FF83"/>
          </w:placeholder>
          <w:showingPlcHdr/>
        </w:sdtPr>
        <w:sdtEndPr/>
        <w:sdtContent>
          <w:permStart w:id="2098403866" w:edGrp="everyone"/>
          <w:r w:rsidR="00E6370F">
            <w:rPr>
              <w:rStyle w:val="afd"/>
              <w:rFonts w:asciiTheme="minorHAnsi" w:hAnsiTheme="minorHAnsi" w:hint="eastAsia"/>
            </w:rPr>
            <w:t>y</w:t>
          </w:r>
          <w:r w:rsidR="00E6370F">
            <w:rPr>
              <w:rStyle w:val="afd"/>
              <w:rFonts w:asciiTheme="minorHAnsi" w:hAnsiTheme="minorHAnsi"/>
            </w:rPr>
            <w:t>yyy</w:t>
          </w:r>
          <w:permEnd w:id="2098403866"/>
        </w:sdtContent>
      </w:sdt>
      <w:r w:rsidR="00E6370F" w:rsidRPr="00370D5E">
        <w:rPr>
          <w:rFonts w:asciiTheme="minorHAnsi" w:eastAsiaTheme="majorEastAsia" w:hAnsiTheme="minorHAnsi" w:cstheme="majorHAnsi"/>
          <w:sz w:val="20"/>
          <w:u w:val="single"/>
        </w:rPr>
        <w:t xml:space="preserve"> /</w:t>
      </w:r>
      <w:r w:rsidR="00E6370F">
        <w:rPr>
          <w:rFonts w:ascii="ＭＳ 明朝" w:hint="eastAsia"/>
          <w:szCs w:val="24"/>
          <w:u w:val="single"/>
        </w:rPr>
        <w:t xml:space="preserve"> </w:t>
      </w:r>
      <w:sdt>
        <w:sdtPr>
          <w:rPr>
            <w:rFonts w:ascii="ＭＳ 明朝" w:hint="eastAsia"/>
            <w:szCs w:val="24"/>
            <w:u w:val="single"/>
          </w:rPr>
          <w:id w:val="-252208696"/>
          <w:placeholder>
            <w:docPart w:val="613278D3BF89417AB42E3B67989591ED"/>
          </w:placeholder>
          <w:showingPlcHdr/>
        </w:sdtPr>
        <w:sdtEndPr/>
        <w:sdtContent>
          <w:permStart w:id="1449728710" w:edGrp="everyone"/>
          <w:r w:rsidR="00E6370F">
            <w:rPr>
              <w:rStyle w:val="afd"/>
              <w:rFonts w:hint="eastAsia"/>
            </w:rPr>
            <w:t>mm</w:t>
          </w:r>
          <w:permEnd w:id="1449728710"/>
        </w:sdtContent>
      </w:sdt>
      <w:r w:rsidR="00E6370F">
        <w:rPr>
          <w:rFonts w:ascii="ＭＳ 明朝" w:hint="eastAsia"/>
          <w:szCs w:val="24"/>
          <w:u w:val="single"/>
        </w:rPr>
        <w:t xml:space="preserve"> </w:t>
      </w:r>
      <w:r w:rsidR="00E6370F">
        <w:rPr>
          <w:rFonts w:asciiTheme="minorHAnsi" w:eastAsiaTheme="majorEastAsia" w:hAnsiTheme="minorHAnsi" w:cstheme="majorHAnsi"/>
          <w:sz w:val="20"/>
          <w:u w:val="single"/>
        </w:rPr>
        <w:t>/</w:t>
      </w:r>
      <w:r w:rsidR="00E6370F" w:rsidRPr="00F100E7">
        <w:rPr>
          <w:rFonts w:ascii="ＭＳ 明朝" w:hint="eastAsia"/>
          <w:szCs w:val="24"/>
          <w:u w:val="single"/>
        </w:rPr>
        <w:t xml:space="preserve"> </w:t>
      </w:r>
      <w:sdt>
        <w:sdtPr>
          <w:rPr>
            <w:rFonts w:ascii="ＭＳ 明朝" w:hint="eastAsia"/>
            <w:szCs w:val="24"/>
            <w:u w:val="single"/>
          </w:rPr>
          <w:id w:val="-96718011"/>
          <w:placeholder>
            <w:docPart w:val="30AA75E7905A4FDC81073B3D55A56513"/>
          </w:placeholder>
          <w:showingPlcHdr/>
        </w:sdtPr>
        <w:sdtEndPr/>
        <w:sdtContent>
          <w:permStart w:id="140261973" w:edGrp="everyone"/>
          <w:r w:rsidR="00E6370F">
            <w:rPr>
              <w:rStyle w:val="afd"/>
              <w:rFonts w:hint="eastAsia"/>
            </w:rPr>
            <w:t>dd</w:t>
          </w:r>
          <w:permEnd w:id="140261973"/>
        </w:sdtContent>
      </w:sdt>
    </w:p>
    <w:p w14:paraId="5E5B448C" w14:textId="77777777" w:rsidR="00AC4C25" w:rsidRPr="006F2FA5" w:rsidRDefault="00370D5E" w:rsidP="00AC4C25">
      <w:pPr>
        <w:wordWrap w:val="0"/>
        <w:spacing w:beforeLines="100" w:before="383" w:after="240" w:line="240" w:lineRule="exact"/>
        <w:rPr>
          <w:rFonts w:asciiTheme="minorHAnsi" w:eastAsiaTheme="majorEastAsia" w:hAnsiTheme="minorHAnsi" w:cstheme="majorHAnsi"/>
          <w:sz w:val="20"/>
          <w:u w:val="single"/>
        </w:rPr>
      </w:pPr>
      <w:r>
        <w:rPr>
          <w:rFonts w:asciiTheme="minorHAnsi" w:eastAsiaTheme="majorEastAsia" w:hAnsiTheme="minorHAnsi" w:cstheme="majorHAnsi"/>
          <w:sz w:val="20"/>
        </w:rPr>
        <w:t xml:space="preserve"> </w:t>
      </w:r>
      <w:r w:rsidR="00BA7CE5" w:rsidRPr="006E54A6">
        <w:rPr>
          <w:rFonts w:asciiTheme="minorHAnsi" w:eastAsiaTheme="majorEastAsia" w:hAnsiTheme="minorHAnsi" w:cstheme="majorHAnsi"/>
          <w:sz w:val="20"/>
        </w:rPr>
        <w:t>Pursu</w:t>
      </w:r>
      <w:r w:rsidR="000701D1" w:rsidRPr="006E54A6">
        <w:rPr>
          <w:rFonts w:asciiTheme="minorHAnsi" w:eastAsiaTheme="majorEastAsia" w:hAnsiTheme="minorHAnsi" w:cstheme="majorHAnsi"/>
          <w:sz w:val="20"/>
        </w:rPr>
        <w:t>a</w:t>
      </w:r>
      <w:r w:rsidR="00BA7CE5" w:rsidRPr="006E54A6">
        <w:rPr>
          <w:rFonts w:asciiTheme="minorHAnsi" w:eastAsiaTheme="majorEastAsia" w:hAnsiTheme="minorHAnsi" w:cstheme="majorHAnsi"/>
          <w:sz w:val="20"/>
        </w:rPr>
        <w:t>n</w:t>
      </w:r>
      <w:r w:rsidR="006F2FA5">
        <w:rPr>
          <w:rFonts w:asciiTheme="minorHAnsi" w:eastAsiaTheme="majorEastAsia" w:hAnsiTheme="minorHAnsi" w:cstheme="majorHAnsi"/>
          <w:sz w:val="20"/>
        </w:rPr>
        <w:t xml:space="preserve">t to the provision of Article </w:t>
      </w:r>
      <w:r w:rsidR="006F2FA5">
        <w:rPr>
          <w:rFonts w:asciiTheme="minorHAnsi" w:eastAsiaTheme="majorEastAsia" w:hAnsiTheme="minorHAnsi" w:cstheme="majorHAnsi" w:hint="eastAsia"/>
          <w:sz w:val="20"/>
        </w:rPr>
        <w:t>V</w:t>
      </w:r>
      <w:r w:rsidR="000701D1" w:rsidRPr="006E54A6">
        <w:rPr>
          <w:rFonts w:asciiTheme="minorHAnsi" w:eastAsiaTheme="majorEastAsia" w:hAnsiTheme="minorHAnsi" w:cstheme="majorHAnsi"/>
          <w:sz w:val="20"/>
        </w:rPr>
        <w:t xml:space="preserve"> of </w:t>
      </w:r>
      <w:r w:rsidR="008540EB">
        <w:rPr>
          <w:rFonts w:asciiTheme="minorHAnsi" w:eastAsiaTheme="majorEastAsia" w:hAnsiTheme="minorHAnsi" w:cstheme="majorHAnsi"/>
          <w:sz w:val="20"/>
        </w:rPr>
        <w:t xml:space="preserve">the </w:t>
      </w:r>
      <w:r w:rsidR="000701D1" w:rsidRPr="006E54A6">
        <w:rPr>
          <w:rFonts w:asciiTheme="minorHAnsi" w:eastAsiaTheme="majorEastAsia" w:hAnsiTheme="minorHAnsi" w:cstheme="majorHAnsi"/>
          <w:sz w:val="20"/>
        </w:rPr>
        <w:t>Degree Regulation</w:t>
      </w:r>
      <w:r w:rsidR="006F2FA5">
        <w:rPr>
          <w:rFonts w:asciiTheme="minorHAnsi" w:eastAsiaTheme="majorEastAsia" w:hAnsiTheme="minorHAnsi" w:cstheme="majorHAnsi" w:hint="eastAsia"/>
          <w:sz w:val="20"/>
        </w:rPr>
        <w:t>s</w:t>
      </w:r>
      <w:r w:rsidR="000701D1" w:rsidRPr="006E54A6">
        <w:rPr>
          <w:rFonts w:asciiTheme="minorHAnsi" w:eastAsiaTheme="majorEastAsia" w:hAnsiTheme="minorHAnsi" w:cstheme="majorHAnsi"/>
          <w:sz w:val="20"/>
        </w:rPr>
        <w:t xml:space="preserve"> </w:t>
      </w:r>
      <w:r w:rsidR="006F2FA5">
        <w:rPr>
          <w:rFonts w:asciiTheme="minorHAnsi" w:eastAsiaTheme="majorEastAsia" w:hAnsiTheme="minorHAnsi" w:cstheme="majorHAnsi"/>
          <w:sz w:val="20"/>
        </w:rPr>
        <w:t>of</w:t>
      </w:r>
      <w:r w:rsidR="000701D1" w:rsidRPr="006E54A6">
        <w:rPr>
          <w:rFonts w:asciiTheme="minorHAnsi" w:eastAsiaTheme="majorEastAsia" w:hAnsiTheme="minorHAnsi" w:cstheme="majorHAnsi"/>
          <w:sz w:val="20"/>
        </w:rPr>
        <w:t xml:space="preserve"> Meiji University, </w:t>
      </w:r>
      <w:r w:rsidR="000C7A7D" w:rsidRPr="006E54A6">
        <w:rPr>
          <w:rFonts w:asciiTheme="minorHAnsi" w:eastAsiaTheme="majorEastAsia" w:hAnsiTheme="minorHAnsi" w:cstheme="majorHAnsi"/>
          <w:sz w:val="20"/>
        </w:rPr>
        <w:t xml:space="preserve">I </w:t>
      </w:r>
      <w:r w:rsidR="00951BB1">
        <w:rPr>
          <w:rFonts w:asciiTheme="minorHAnsi" w:eastAsiaTheme="majorEastAsia" w:hAnsiTheme="minorHAnsi" w:cstheme="majorHAnsi"/>
          <w:sz w:val="20"/>
        </w:rPr>
        <w:t xml:space="preserve">request </w:t>
      </w:r>
      <w:r w:rsidR="00E0182D">
        <w:rPr>
          <w:rFonts w:asciiTheme="minorHAnsi" w:eastAsiaTheme="majorEastAsia" w:hAnsiTheme="minorHAnsi" w:cstheme="majorHAnsi"/>
          <w:sz w:val="20"/>
        </w:rPr>
        <w:t>an examination for my</w:t>
      </w:r>
      <w:r w:rsidR="006F2FA5">
        <w:rPr>
          <w:rFonts w:asciiTheme="minorHAnsi" w:eastAsiaTheme="majorEastAsia" w:hAnsiTheme="minorHAnsi" w:cstheme="majorHAnsi"/>
          <w:sz w:val="20"/>
        </w:rPr>
        <w:t xml:space="preserve"> </w:t>
      </w:r>
      <w:r w:rsidR="00A01BAE">
        <w:rPr>
          <w:rFonts w:asciiTheme="minorHAnsi" w:eastAsiaTheme="majorEastAsia" w:hAnsiTheme="minorHAnsi" w:cstheme="majorHAnsi" w:hint="eastAsia"/>
          <w:sz w:val="20"/>
        </w:rPr>
        <w:t>Master</w:t>
      </w:r>
      <w:r w:rsidR="00A01BAE">
        <w:rPr>
          <w:rFonts w:asciiTheme="minorHAnsi" w:eastAsiaTheme="majorEastAsia" w:hAnsiTheme="minorHAnsi" w:cstheme="majorHAnsi"/>
          <w:sz w:val="20"/>
        </w:rPr>
        <w:t>’</w:t>
      </w:r>
      <w:r w:rsidR="00A01BAE">
        <w:rPr>
          <w:rFonts w:asciiTheme="minorHAnsi" w:eastAsiaTheme="majorEastAsia" w:hAnsiTheme="minorHAnsi" w:cstheme="majorHAnsi" w:hint="eastAsia"/>
          <w:sz w:val="20"/>
        </w:rPr>
        <w:t>s</w:t>
      </w:r>
      <w:r w:rsidR="00A01BAE">
        <w:rPr>
          <w:rFonts w:asciiTheme="minorHAnsi" w:eastAsiaTheme="majorEastAsia" w:hAnsiTheme="minorHAnsi" w:cstheme="majorHAnsi"/>
          <w:sz w:val="20"/>
        </w:rPr>
        <w:t xml:space="preserve"> Thesis</w:t>
      </w:r>
      <w:r w:rsidR="00732336" w:rsidRPr="006F2FA5">
        <w:rPr>
          <w:rFonts w:asciiTheme="minorHAnsi" w:eastAsiaTheme="majorEastAsia" w:hAnsiTheme="minorHAnsi" w:cstheme="majorHAnsi"/>
          <w:sz w:val="20"/>
        </w:rPr>
        <w:t xml:space="preserve"> </w:t>
      </w:r>
      <w:r w:rsidR="00AC4C25" w:rsidRPr="006F2FA5">
        <w:rPr>
          <w:rFonts w:asciiTheme="minorHAnsi" w:eastAsiaTheme="majorEastAsia" w:hAnsiTheme="minorHAnsi" w:cstheme="majorHAnsi"/>
          <w:sz w:val="20"/>
        </w:rPr>
        <w:t>(</w:t>
      </w:r>
      <w:r w:rsidR="00AC4C25">
        <w:rPr>
          <w:rFonts w:asciiTheme="minorHAnsi" w:eastAsiaTheme="majorEastAsia" w:hAnsiTheme="minorHAnsi" w:cstheme="majorHAnsi"/>
          <w:sz w:val="20"/>
        </w:rPr>
        <w:t>Master</w:t>
      </w:r>
      <w:r w:rsidR="00AC4C25" w:rsidRPr="00CC2E24">
        <w:rPr>
          <w:rFonts w:asciiTheme="minorHAnsi" w:eastAsiaTheme="majorEastAsia" w:hAnsiTheme="minorHAnsi" w:cstheme="majorHAnsi"/>
          <w:sz w:val="20"/>
        </w:rPr>
        <w:t xml:space="preserve"> of </w:t>
      </w:r>
      <w:r w:rsidR="00AC4C25">
        <w:rPr>
          <w:rFonts w:asciiTheme="minorHAnsi" w:eastAsiaTheme="majorEastAsia" w:hAnsiTheme="minorHAnsi" w:cstheme="majorHAnsi"/>
          <w:sz w:val="20"/>
          <w:u w:val="single"/>
        </w:rPr>
        <w:t>Business</w:t>
      </w:r>
      <w:r w:rsidR="00AC4C25">
        <w:rPr>
          <w:rFonts w:asciiTheme="minorHAnsi" w:eastAsiaTheme="majorEastAsia" w:hAnsiTheme="minorHAnsi" w:cstheme="majorHAnsi"/>
          <w:sz w:val="20"/>
          <w:u w:val="single"/>
        </w:rPr>
        <w:br/>
        <w:t>Administration</w:t>
      </w:r>
      <w:r w:rsidR="00AC4C25" w:rsidRPr="006F2FA5">
        <w:rPr>
          <w:rFonts w:asciiTheme="minorHAnsi" w:eastAsiaTheme="majorEastAsia" w:hAnsiTheme="minorHAnsi" w:cstheme="majorHAnsi"/>
          <w:sz w:val="20"/>
        </w:rPr>
        <w:t>).</w:t>
      </w:r>
    </w:p>
    <w:tbl>
      <w:tblPr>
        <w:tblW w:w="8363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6505"/>
      </w:tblGrid>
      <w:tr w:rsidR="00E6370F" w:rsidRPr="006E54A6" w14:paraId="4F3D6375" w14:textId="77777777" w:rsidTr="00A01BAE">
        <w:trPr>
          <w:cantSplit/>
          <w:trHeight w:val="86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D90E3" w14:textId="77777777" w:rsidR="00E6370F" w:rsidRDefault="00E6370F" w:rsidP="00E6370F">
            <w:pPr>
              <w:wordWrap w:val="0"/>
              <w:ind w:left="100" w:right="100"/>
              <w:jc w:val="center"/>
              <w:rPr>
                <w:spacing w:val="-13"/>
                <w:sz w:val="20"/>
              </w:rPr>
            </w:pPr>
            <w:r w:rsidRPr="008540EB">
              <w:rPr>
                <w:spacing w:val="-13"/>
                <w:sz w:val="20"/>
              </w:rPr>
              <w:t>Title</w:t>
            </w:r>
            <w:r>
              <w:rPr>
                <w:spacing w:val="-13"/>
                <w:sz w:val="20"/>
              </w:rPr>
              <w:t xml:space="preserve"> of</w:t>
            </w:r>
          </w:p>
          <w:p w14:paraId="481C0DDC" w14:textId="77777777" w:rsidR="00E6370F" w:rsidRPr="008540EB" w:rsidRDefault="00E6370F" w:rsidP="00E6370F">
            <w:pPr>
              <w:wordWrap w:val="0"/>
              <w:ind w:left="100" w:right="100"/>
              <w:jc w:val="center"/>
              <w:rPr>
                <w:spacing w:val="-13"/>
                <w:sz w:val="20"/>
              </w:rPr>
            </w:pPr>
            <w:r>
              <w:rPr>
                <w:spacing w:val="-13"/>
                <w:sz w:val="20"/>
              </w:rPr>
              <w:t>Master’s Thesis</w:t>
            </w:r>
          </w:p>
        </w:tc>
        <w:sdt>
          <w:sdtPr>
            <w:rPr>
              <w:rFonts w:ascii="ＭＳ 明朝"/>
              <w:spacing w:val="-4"/>
              <w:szCs w:val="24"/>
            </w:rPr>
            <w:id w:val="1467076066"/>
            <w:placeholder>
              <w:docPart w:val="1EB823E9C4BE43FEBD83E0E8B6C85C72"/>
            </w:placeholder>
            <w:showingPlcHdr/>
          </w:sdtPr>
          <w:sdtEndPr/>
          <w:sdtContent>
            <w:permStart w:id="558703421" w:edGrp="everyone" w:displacedByCustomXml="prev"/>
            <w:tc>
              <w:tcPr>
                <w:tcW w:w="65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30D61DFD" w14:textId="77777777" w:rsidR="00E6370F" w:rsidRDefault="00E6370F" w:rsidP="00E6370F">
                <w:pPr>
                  <w:ind w:left="100" w:right="100"/>
                  <w:rPr>
                    <w:spacing w:val="-13"/>
                    <w:sz w:val="20"/>
                  </w:rPr>
                </w:pPr>
                <w:r>
                  <w:rPr>
                    <w:rStyle w:val="afd"/>
                    <w:rFonts w:hint="eastAsia"/>
                  </w:rPr>
                  <w:t>y</w:t>
                </w:r>
                <w:r>
                  <w:rPr>
                    <w:rStyle w:val="afd"/>
                  </w:rPr>
                  <w:t>our thesis or research paper</w:t>
                </w:r>
                <w:r>
                  <w:rPr>
                    <w:rStyle w:val="afd"/>
                    <w:rFonts w:hint="eastAsia"/>
                  </w:rPr>
                  <w:t>(</w:t>
                </w:r>
                <w:r>
                  <w:rPr>
                    <w:rStyle w:val="afd"/>
                  </w:rPr>
                  <w:t>assignment report</w:t>
                </w:r>
                <w:r>
                  <w:rPr>
                    <w:rStyle w:val="afd"/>
                    <w:rFonts w:hint="eastAsia"/>
                  </w:rPr>
                  <w:t>)</w:t>
                </w:r>
                <w:r>
                  <w:rPr>
                    <w:rStyle w:val="afd"/>
                  </w:rPr>
                  <w:t>’s title</w:t>
                </w:r>
              </w:p>
              <w:p w14:paraId="774C9001" w14:textId="21492FC1" w:rsidR="00E6370F" w:rsidRDefault="00E6370F" w:rsidP="00E6370F">
                <w:pPr>
                  <w:wordWrap w:val="0"/>
                  <w:ind w:left="100" w:right="100"/>
                  <w:rPr>
                    <w:spacing w:val="-13"/>
                    <w:sz w:val="20"/>
                  </w:rPr>
                </w:pPr>
              </w:p>
            </w:tc>
            <w:permEnd w:id="558703421" w:displacedByCustomXml="next"/>
          </w:sdtContent>
        </w:sdt>
      </w:tr>
      <w:tr w:rsidR="00E6370F" w:rsidRPr="006E54A6" w14:paraId="2380F0BB" w14:textId="77777777" w:rsidTr="00A01BAE">
        <w:trPr>
          <w:cantSplit/>
          <w:trHeight w:val="86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1D6B54" w14:textId="77777777" w:rsidR="00E6370F" w:rsidRPr="008540EB" w:rsidRDefault="00E6370F" w:rsidP="00E6370F">
            <w:pPr>
              <w:wordWrap w:val="0"/>
              <w:ind w:left="100" w:right="100"/>
              <w:jc w:val="center"/>
              <w:rPr>
                <w:spacing w:val="-13"/>
                <w:sz w:val="20"/>
              </w:rPr>
            </w:pPr>
            <w:r w:rsidRPr="008540EB">
              <w:rPr>
                <w:spacing w:val="-13"/>
                <w:sz w:val="20"/>
              </w:rPr>
              <w:t>Supervisor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AB379A" w14:textId="1E080E5B" w:rsidR="00E6370F" w:rsidRPr="006E54A6" w:rsidRDefault="00AC4C25" w:rsidP="00E6370F">
            <w:pPr>
              <w:wordWrap w:val="0"/>
              <w:ind w:left="100" w:right="100"/>
              <w:rPr>
                <w:spacing w:val="-13"/>
                <w:sz w:val="20"/>
              </w:rPr>
            </w:pPr>
            <w:sdt>
              <w:sdtPr>
                <w:rPr>
                  <w:rFonts w:ascii="ＭＳ 明朝" w:hint="eastAsia"/>
                  <w:spacing w:val="-4"/>
                  <w:szCs w:val="24"/>
                </w:rPr>
                <w:id w:val="972254964"/>
                <w:placeholder>
                  <w:docPart w:val="EE48C8E109DC48BBA80B55FE1A2F2F61"/>
                </w:placeholder>
                <w:showingPlcHdr/>
              </w:sdtPr>
              <w:sdtEndPr/>
              <w:sdtContent>
                <w:permStart w:id="38014459" w:edGrp="everyone"/>
                <w:r w:rsidR="00E6370F">
                  <w:rPr>
                    <w:rStyle w:val="afd"/>
                    <w:rFonts w:hint="eastAsia"/>
                  </w:rPr>
                  <w:t>supervisor</w:t>
                </w:r>
                <w:r w:rsidR="00E6370F">
                  <w:rPr>
                    <w:rStyle w:val="afd"/>
                  </w:rPr>
                  <w:t>’s name without title</w:t>
                </w:r>
                <w:permEnd w:id="38014459"/>
              </w:sdtContent>
            </w:sdt>
            <w:r w:rsidR="00E6370F">
              <w:rPr>
                <w:spacing w:val="-13"/>
                <w:sz w:val="20"/>
              </w:rPr>
              <w:t xml:space="preserve">　</w:t>
            </w:r>
          </w:p>
        </w:tc>
      </w:tr>
      <w:tr w:rsidR="00E6370F" w:rsidRPr="00E2599F" w14:paraId="4CE84E4A" w14:textId="77777777" w:rsidTr="00A01BAE">
        <w:trPr>
          <w:cantSplit/>
          <w:trHeight w:val="86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9FF673" w14:textId="77777777" w:rsidR="00E6370F" w:rsidRPr="008540EB" w:rsidRDefault="00E6370F" w:rsidP="00E6370F">
            <w:pPr>
              <w:wordWrap w:val="0"/>
              <w:ind w:left="100" w:right="100"/>
              <w:jc w:val="center"/>
              <w:rPr>
                <w:spacing w:val="-13"/>
                <w:sz w:val="20"/>
              </w:rPr>
            </w:pPr>
            <w:r w:rsidRPr="008540EB">
              <w:rPr>
                <w:rFonts w:hint="eastAsia"/>
                <w:spacing w:val="-13"/>
                <w:sz w:val="20"/>
              </w:rPr>
              <w:t>Enrollment Year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BE5C51" w14:textId="2AFF892D" w:rsidR="00E6370F" w:rsidRPr="006E54A6" w:rsidRDefault="00E6370F" w:rsidP="00E6370F">
            <w:pPr>
              <w:wordWrap w:val="0"/>
              <w:ind w:left="100" w:right="100"/>
              <w:jc w:val="center"/>
              <w:rPr>
                <w:spacing w:val="-13"/>
                <w:sz w:val="20"/>
              </w:rPr>
            </w:pPr>
            <w:r>
              <w:rPr>
                <w:rFonts w:hint="eastAsia"/>
                <w:spacing w:val="-13"/>
                <w:sz w:val="20"/>
              </w:rPr>
              <w:t>Enrollment Year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rFonts w:hint="eastAsia"/>
                <w:spacing w:val="-13"/>
                <w:sz w:val="20"/>
              </w:rPr>
              <w:t>:</w:t>
            </w:r>
            <w:r w:rsidRPr="006E54A6">
              <w:rPr>
                <w:spacing w:val="-13"/>
                <w:sz w:val="20"/>
              </w:rPr>
              <w:t xml:space="preserve">　</w:t>
            </w:r>
            <w:sdt>
              <w:sdtPr>
                <w:rPr>
                  <w:rFonts w:ascii="ＭＳ 明朝" w:hint="eastAsia"/>
                  <w:szCs w:val="24"/>
                </w:rPr>
                <w:id w:val="-802770465"/>
                <w:placeholder>
                  <w:docPart w:val="BB8A75347A024FD7A6459D9D454BAF44"/>
                </w:placeholder>
                <w:showingPlcHdr/>
              </w:sdtPr>
              <w:sdtEndPr/>
              <w:sdtContent>
                <w:permStart w:id="1779789790" w:edGrp="everyone"/>
                <w:r w:rsidRPr="00680AFF">
                  <w:rPr>
                    <w:rStyle w:val="afd"/>
                    <w:rFonts w:hint="eastAsia"/>
                    <w:sz w:val="22"/>
                    <w:szCs w:val="22"/>
                  </w:rPr>
                  <w:t xml:space="preserve">academic year of </w:t>
                </w:r>
                <w:r w:rsidRPr="00680AFF">
                  <w:rPr>
                    <w:rStyle w:val="afd"/>
                    <w:sz w:val="22"/>
                    <w:szCs w:val="22"/>
                  </w:rPr>
                  <w:t>y</w:t>
                </w:r>
                <w:r w:rsidRPr="00680AFF">
                  <w:rPr>
                    <w:rStyle w:val="afd"/>
                    <w:rFonts w:hint="eastAsia"/>
                    <w:sz w:val="22"/>
                    <w:szCs w:val="22"/>
                  </w:rPr>
                  <w:t>our initial enrollment</w:t>
                </w:r>
                <w:permEnd w:id="1779789790"/>
              </w:sdtContent>
            </w:sdt>
            <w:r w:rsidRPr="006E54A6">
              <w:rPr>
                <w:spacing w:val="-13"/>
                <w:sz w:val="20"/>
              </w:rPr>
              <w:t xml:space="preserve">  </w:t>
            </w:r>
          </w:p>
        </w:tc>
      </w:tr>
      <w:tr w:rsidR="00E6370F" w:rsidRPr="006E54A6" w14:paraId="44BDBE60" w14:textId="77777777" w:rsidTr="00A01BAE">
        <w:trPr>
          <w:cantSplit/>
          <w:trHeight w:val="86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055F0" w14:textId="77777777" w:rsidR="00E6370F" w:rsidRDefault="00E6370F" w:rsidP="00E6370F">
            <w:pPr>
              <w:wordWrap w:val="0"/>
              <w:ind w:left="100" w:right="100"/>
              <w:jc w:val="center"/>
              <w:rPr>
                <w:spacing w:val="-13"/>
                <w:sz w:val="20"/>
              </w:rPr>
            </w:pPr>
            <w:r w:rsidRPr="008540EB">
              <w:rPr>
                <w:spacing w:val="-13"/>
                <w:sz w:val="20"/>
              </w:rPr>
              <w:t>Student ID</w:t>
            </w:r>
          </w:p>
          <w:p w14:paraId="18BD7EA1" w14:textId="77777777" w:rsidR="00E6370F" w:rsidRPr="008540EB" w:rsidRDefault="00E6370F" w:rsidP="00E6370F">
            <w:pPr>
              <w:wordWrap w:val="0"/>
              <w:ind w:left="100" w:right="100"/>
              <w:jc w:val="center"/>
              <w:rPr>
                <w:spacing w:val="-13"/>
                <w:sz w:val="20"/>
              </w:rPr>
            </w:pPr>
            <w:r w:rsidRPr="008540EB">
              <w:rPr>
                <w:spacing w:val="-13"/>
                <w:sz w:val="20"/>
              </w:rPr>
              <w:t>Number</w:t>
            </w:r>
          </w:p>
        </w:tc>
        <w:sdt>
          <w:sdtPr>
            <w:rPr>
              <w:rFonts w:ascii="ＭＳ 明朝" w:hint="eastAsia"/>
              <w:szCs w:val="24"/>
            </w:rPr>
            <w:id w:val="583573069"/>
            <w:placeholder>
              <w:docPart w:val="1E73E6D0BF584666B9A561DB7649AAC2"/>
            </w:placeholder>
            <w:showingPlcHdr/>
          </w:sdtPr>
          <w:sdtEndPr/>
          <w:sdtContent>
            <w:permStart w:id="2133793766" w:edGrp="everyone" w:displacedByCustomXml="prev"/>
            <w:tc>
              <w:tcPr>
                <w:tcW w:w="65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38AFA0EF" w14:textId="0D1C914F" w:rsidR="00E6370F" w:rsidRPr="006E54A6" w:rsidRDefault="00E6370F" w:rsidP="00E6370F">
                <w:pPr>
                  <w:wordWrap w:val="0"/>
                  <w:ind w:left="100" w:right="100"/>
                  <w:rPr>
                    <w:spacing w:val="-13"/>
                    <w:sz w:val="20"/>
                  </w:rPr>
                </w:pPr>
                <w:r>
                  <w:rPr>
                    <w:rStyle w:val="afd"/>
                    <w:rFonts w:hint="eastAsia"/>
                  </w:rPr>
                  <w:t>Meiji University student ID number</w:t>
                </w:r>
              </w:p>
            </w:tc>
            <w:permEnd w:id="2133793766" w:displacedByCustomXml="next"/>
          </w:sdtContent>
        </w:sdt>
      </w:tr>
      <w:tr w:rsidR="00E6370F" w:rsidRPr="006E54A6" w14:paraId="770730F8" w14:textId="77777777" w:rsidTr="00A01BAE">
        <w:trPr>
          <w:cantSplit/>
          <w:trHeight w:val="86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25848" w14:textId="77777777" w:rsidR="00E6370F" w:rsidRPr="008540EB" w:rsidRDefault="00E6370F" w:rsidP="00E6370F">
            <w:pPr>
              <w:wordWrap w:val="0"/>
              <w:ind w:left="100" w:right="100"/>
              <w:jc w:val="center"/>
              <w:rPr>
                <w:spacing w:val="-13"/>
                <w:sz w:val="20"/>
              </w:rPr>
            </w:pPr>
            <w:r w:rsidRPr="008540EB">
              <w:rPr>
                <w:rFonts w:asciiTheme="minorHAnsi" w:eastAsiaTheme="majorEastAsia" w:hAnsiTheme="minorHAnsi" w:cstheme="majorHAnsi"/>
                <w:sz w:val="20"/>
              </w:rPr>
              <w:t>Nationality</w:t>
            </w:r>
          </w:p>
        </w:tc>
        <w:sdt>
          <w:sdtPr>
            <w:rPr>
              <w:rFonts w:ascii="ＭＳ 明朝" w:hint="eastAsia"/>
              <w:szCs w:val="24"/>
            </w:rPr>
            <w:id w:val="1064602946"/>
            <w:placeholder>
              <w:docPart w:val="219CEB95EBB34F6ABEE129322E28CA63"/>
            </w:placeholder>
            <w:showingPlcHdr/>
          </w:sdtPr>
          <w:sdtEndPr/>
          <w:sdtContent>
            <w:permStart w:id="815085475" w:edGrp="everyone" w:displacedByCustomXml="prev"/>
            <w:tc>
              <w:tcPr>
                <w:tcW w:w="65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59719FAA" w14:textId="7F2B86E7" w:rsidR="00E6370F" w:rsidRPr="006E54A6" w:rsidRDefault="00E6370F" w:rsidP="00E6370F">
                <w:pPr>
                  <w:wordWrap w:val="0"/>
                  <w:ind w:left="100" w:right="100"/>
                  <w:rPr>
                    <w:spacing w:val="-13"/>
                    <w:sz w:val="20"/>
                  </w:rPr>
                </w:pPr>
                <w:r>
                  <w:rPr>
                    <w:rStyle w:val="afd"/>
                  </w:rPr>
                  <w:t>n</w:t>
                </w:r>
                <w:r>
                  <w:rPr>
                    <w:rStyle w:val="afd"/>
                    <w:rFonts w:hint="eastAsia"/>
                  </w:rPr>
                  <w:t>ationality</w:t>
                </w:r>
              </w:p>
            </w:tc>
            <w:permEnd w:id="815085475" w:displacedByCustomXml="next"/>
          </w:sdtContent>
        </w:sdt>
      </w:tr>
      <w:tr w:rsidR="00E6370F" w:rsidRPr="006E54A6" w14:paraId="188A4648" w14:textId="77777777" w:rsidTr="00A01BAE">
        <w:trPr>
          <w:cantSplit/>
          <w:trHeight w:val="862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EE8FBB" w14:textId="77777777" w:rsidR="00E6370F" w:rsidRDefault="00E6370F" w:rsidP="00E6370F">
            <w:pPr>
              <w:wordWrap w:val="0"/>
              <w:ind w:left="100" w:right="100"/>
              <w:jc w:val="center"/>
              <w:rPr>
                <w:rFonts w:asciiTheme="minorHAnsi" w:eastAsiaTheme="majorEastAsia" w:hAnsiTheme="minorHAnsi" w:cstheme="majorHAnsi"/>
                <w:sz w:val="20"/>
              </w:rPr>
            </w:pPr>
            <w:r>
              <w:rPr>
                <w:rFonts w:asciiTheme="minorHAnsi" w:eastAsiaTheme="majorEastAsia" w:hAnsiTheme="minorHAnsi" w:cstheme="majorHAnsi" w:hint="eastAsia"/>
                <w:sz w:val="20"/>
              </w:rPr>
              <w:t>Residence</w:t>
            </w:r>
          </w:p>
          <w:p w14:paraId="000CD9AC" w14:textId="77777777" w:rsidR="00E6370F" w:rsidRPr="008540EB" w:rsidRDefault="00E6370F" w:rsidP="00E6370F">
            <w:pPr>
              <w:wordWrap w:val="0"/>
              <w:ind w:left="100" w:right="100"/>
              <w:jc w:val="center"/>
              <w:rPr>
                <w:rFonts w:asciiTheme="minorHAnsi" w:eastAsiaTheme="majorEastAsia" w:hAnsiTheme="minorHAnsi" w:cstheme="majorHAnsi"/>
                <w:sz w:val="20"/>
              </w:rPr>
            </w:pPr>
            <w:r>
              <w:rPr>
                <w:rFonts w:asciiTheme="minorHAnsi" w:eastAsiaTheme="majorEastAsia" w:hAnsiTheme="minorHAnsi" w:cstheme="majorHAnsi" w:hint="eastAsia"/>
                <w:sz w:val="20"/>
              </w:rPr>
              <w:t>Ad</w:t>
            </w:r>
            <w:r>
              <w:rPr>
                <w:rFonts w:asciiTheme="minorHAnsi" w:eastAsiaTheme="majorEastAsia" w:hAnsiTheme="minorHAnsi" w:cstheme="majorHAnsi"/>
                <w:sz w:val="20"/>
              </w:rPr>
              <w:t>d</w:t>
            </w:r>
            <w:r>
              <w:rPr>
                <w:rFonts w:asciiTheme="minorHAnsi" w:eastAsiaTheme="majorEastAsia" w:hAnsiTheme="minorHAnsi" w:cstheme="majorHAnsi" w:hint="eastAsia"/>
                <w:sz w:val="20"/>
              </w:rPr>
              <w:t>ress</w:t>
            </w:r>
          </w:p>
        </w:tc>
        <w:sdt>
          <w:sdtPr>
            <w:rPr>
              <w:rFonts w:ascii="ＭＳ 明朝" w:hint="eastAsia"/>
              <w:szCs w:val="24"/>
            </w:rPr>
            <w:id w:val="2116933395"/>
            <w:placeholder>
              <w:docPart w:val="2B19BD143EDC496592E6A61861F5F0E9"/>
            </w:placeholder>
            <w:showingPlcHdr/>
          </w:sdtPr>
          <w:sdtEndPr/>
          <w:sdtContent>
            <w:permStart w:id="13840323" w:edGrp="everyone" w:displacedByCustomXml="prev"/>
            <w:tc>
              <w:tcPr>
                <w:tcW w:w="65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auto"/>
                </w:tcBorders>
                <w:vAlign w:val="center"/>
              </w:tcPr>
              <w:p w14:paraId="08073BB5" w14:textId="50DB1038" w:rsidR="00E6370F" w:rsidRPr="006E54A6" w:rsidRDefault="00E6370F" w:rsidP="00E6370F">
                <w:pPr>
                  <w:wordWrap w:val="0"/>
                  <w:ind w:left="100" w:right="100"/>
                  <w:rPr>
                    <w:spacing w:val="-13"/>
                    <w:sz w:val="20"/>
                  </w:rPr>
                </w:pPr>
                <w:r>
                  <w:rPr>
                    <w:rStyle w:val="afd"/>
                    <w:rFonts w:hint="eastAsia"/>
                  </w:rPr>
                  <w:t>current address</w:t>
                </w:r>
              </w:p>
            </w:tc>
            <w:permEnd w:id="13840323" w:displacedByCustomXml="next"/>
          </w:sdtContent>
        </w:sdt>
      </w:tr>
    </w:tbl>
    <w:p w14:paraId="033352BA" w14:textId="721BF07E" w:rsidR="00485B4F" w:rsidRDefault="00485B4F" w:rsidP="00A01BAE">
      <w:pPr>
        <w:wordWrap w:val="0"/>
        <w:spacing w:afterLines="50" w:after="191" w:line="240" w:lineRule="exact"/>
        <w:ind w:left="141" w:hangingChars="87" w:hanging="141"/>
        <w:rPr>
          <w:rFonts w:asciiTheme="minorHAnsi" w:eastAsiaTheme="majorEastAsia" w:hAnsiTheme="minorHAnsi" w:cstheme="majorHAnsi"/>
          <w:spacing w:val="-4"/>
          <w:sz w:val="16"/>
        </w:rPr>
      </w:pPr>
    </w:p>
    <w:p w14:paraId="34E5FAC0" w14:textId="77777777" w:rsidR="003C18BF" w:rsidRPr="00D90378" w:rsidRDefault="003C18BF" w:rsidP="00A01BAE">
      <w:pPr>
        <w:wordWrap w:val="0"/>
        <w:spacing w:afterLines="50" w:after="191" w:line="240" w:lineRule="exact"/>
        <w:ind w:left="141" w:hangingChars="87" w:hanging="141"/>
        <w:rPr>
          <w:rFonts w:asciiTheme="minorHAnsi" w:eastAsiaTheme="majorEastAsia" w:hAnsiTheme="minorHAnsi" w:cstheme="majorHAnsi"/>
          <w:spacing w:val="-4"/>
          <w:sz w:val="16"/>
        </w:rPr>
      </w:pPr>
    </w:p>
    <w:tbl>
      <w:tblPr>
        <w:tblW w:w="5811" w:type="dxa"/>
        <w:tblInd w:w="2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934"/>
        <w:gridCol w:w="957"/>
        <w:gridCol w:w="945"/>
        <w:gridCol w:w="1015"/>
        <w:gridCol w:w="968"/>
      </w:tblGrid>
      <w:tr w:rsidR="000D30B3" w:rsidRPr="006E54A6" w14:paraId="56D639A3" w14:textId="77777777" w:rsidTr="000C7A7D">
        <w:trPr>
          <w:trHeight w:hRule="exact" w:val="82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96C46" w14:textId="77777777" w:rsidR="000D30B3" w:rsidRPr="006E54A6" w:rsidRDefault="006F2FA5" w:rsidP="008540EB">
            <w:pPr>
              <w:pStyle w:val="af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hint="eastAsia"/>
                <w:sz w:val="20"/>
              </w:rPr>
              <w:t>Dean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BA4C0" w14:textId="77777777" w:rsidR="000D30B3" w:rsidRPr="006E54A6" w:rsidRDefault="000D30B3" w:rsidP="008540EB">
            <w:pPr>
              <w:wordWrap w:val="0"/>
              <w:jc w:val="center"/>
              <w:rPr>
                <w:rFonts w:asciiTheme="minorHAnsi" w:hAnsiTheme="minorHAnsi"/>
                <w:spacing w:val="-4"/>
                <w:sz w:val="20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AC208E" w14:textId="77777777" w:rsidR="000D30B3" w:rsidRPr="006E54A6" w:rsidRDefault="00E0182D" w:rsidP="008540EB">
            <w:pPr>
              <w:pStyle w:val="af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Head</w:t>
            </w:r>
            <w:r w:rsidR="00E045C4">
              <w:rPr>
                <w:rFonts w:asciiTheme="minorHAnsi" w:hAnsiTheme="minorHAnsi"/>
                <w:sz w:val="20"/>
              </w:rPr>
              <w:t xml:space="preserve"> of Major</w:t>
            </w:r>
            <w:r>
              <w:rPr>
                <w:rFonts w:asciiTheme="minorHAnsi" w:hAnsiTheme="minorHAnsi"/>
                <w:sz w:val="20"/>
              </w:rPr>
              <w:t xml:space="preserve"> Subject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69DA61" w14:textId="77777777" w:rsidR="000D30B3" w:rsidRPr="006E54A6" w:rsidRDefault="000D30B3" w:rsidP="008540EB">
            <w:pPr>
              <w:wordWrap w:val="0"/>
              <w:jc w:val="center"/>
              <w:rPr>
                <w:rFonts w:asciiTheme="minorHAnsi" w:hAnsiTheme="minorHAnsi"/>
                <w:spacing w:val="-4"/>
                <w:sz w:val="20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B7935" w14:textId="77777777" w:rsidR="00370D5E" w:rsidRDefault="00370D5E" w:rsidP="00370D5E">
            <w:pPr>
              <w:pStyle w:val="af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Clerical</w:t>
            </w:r>
          </w:p>
          <w:p w14:paraId="7795A20B" w14:textId="77777777" w:rsidR="00C22616" w:rsidRPr="006E54A6" w:rsidRDefault="00C22616" w:rsidP="00370D5E">
            <w:pPr>
              <w:pStyle w:val="af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 w:hint="eastAsia"/>
                <w:sz w:val="20"/>
              </w:rPr>
              <w:t>Staff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767E40" w14:textId="77777777" w:rsidR="000D30B3" w:rsidRPr="006E54A6" w:rsidRDefault="000D30B3" w:rsidP="008540EB">
            <w:pPr>
              <w:pStyle w:val="af4"/>
              <w:wordWrap w:val="0"/>
              <w:spacing w:after="0"/>
              <w:jc w:val="center"/>
              <w:rPr>
                <w:rFonts w:asciiTheme="minorHAnsi" w:hAnsiTheme="minorHAnsi"/>
                <w:spacing w:val="-4"/>
                <w:sz w:val="20"/>
              </w:rPr>
            </w:pPr>
          </w:p>
        </w:tc>
      </w:tr>
    </w:tbl>
    <w:p w14:paraId="4F7DEE05" w14:textId="75D15DA8" w:rsidR="00FC4AF8" w:rsidRPr="00F1143B" w:rsidRDefault="00FC4AF8" w:rsidP="003C18BF">
      <w:pPr>
        <w:spacing w:beforeLines="50" w:before="191" w:line="240" w:lineRule="exact"/>
        <w:jc w:val="right"/>
        <w:rPr>
          <w:sz w:val="16"/>
          <w:szCs w:val="16"/>
        </w:rPr>
      </w:pPr>
    </w:p>
    <w:sectPr w:rsidR="00FC4AF8" w:rsidRPr="00F1143B" w:rsidSect="00A01BAE"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83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99ED" w14:textId="77777777" w:rsidR="00EE28CA" w:rsidRDefault="00EE28CA" w:rsidP="000F0668">
      <w:r>
        <w:separator/>
      </w:r>
    </w:p>
  </w:endnote>
  <w:endnote w:type="continuationSeparator" w:id="0">
    <w:p w14:paraId="7AC6AFB2" w14:textId="77777777" w:rsidR="00EE28CA" w:rsidRDefault="00EE28CA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9D3A" w14:textId="77777777" w:rsidR="006B7304" w:rsidRDefault="006B7304" w:rsidP="006B7304">
    <w:pPr>
      <w:pStyle w:val="afb"/>
    </w:pPr>
    <w:r>
      <w:rPr>
        <w:rFonts w:hint="eastAsia"/>
      </w:rPr>
      <w:t>学籍様式１６－２号</w:t>
    </w:r>
  </w:p>
  <w:p w14:paraId="1FE25918" w14:textId="77777777" w:rsidR="006B7304" w:rsidRDefault="006B7304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03E5" w14:textId="77777777" w:rsidR="00EE28CA" w:rsidRDefault="00EE28CA" w:rsidP="000F0668">
      <w:r>
        <w:separator/>
      </w:r>
    </w:p>
  </w:footnote>
  <w:footnote w:type="continuationSeparator" w:id="0">
    <w:p w14:paraId="0281EEF3" w14:textId="77777777" w:rsidR="00EE28CA" w:rsidRDefault="00EE28CA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038"/>
    <w:rsid w:val="00031179"/>
    <w:rsid w:val="00032759"/>
    <w:rsid w:val="00053106"/>
    <w:rsid w:val="00053B0F"/>
    <w:rsid w:val="000701D1"/>
    <w:rsid w:val="00071564"/>
    <w:rsid w:val="000A0038"/>
    <w:rsid w:val="000A50BC"/>
    <w:rsid w:val="000A760B"/>
    <w:rsid w:val="000C7A7D"/>
    <w:rsid w:val="000D30B3"/>
    <w:rsid w:val="000E119C"/>
    <w:rsid w:val="000F0668"/>
    <w:rsid w:val="000F4B6A"/>
    <w:rsid w:val="00136604"/>
    <w:rsid w:val="001437D5"/>
    <w:rsid w:val="00145204"/>
    <w:rsid w:val="00167644"/>
    <w:rsid w:val="001735DE"/>
    <w:rsid w:val="001801A2"/>
    <w:rsid w:val="001A05BC"/>
    <w:rsid w:val="001D2BD1"/>
    <w:rsid w:val="001E78BC"/>
    <w:rsid w:val="001F5A85"/>
    <w:rsid w:val="00215F85"/>
    <w:rsid w:val="00224BC8"/>
    <w:rsid w:val="002427B8"/>
    <w:rsid w:val="002553A6"/>
    <w:rsid w:val="00260196"/>
    <w:rsid w:val="002846A7"/>
    <w:rsid w:val="00293FDF"/>
    <w:rsid w:val="002A40BE"/>
    <w:rsid w:val="002F34EA"/>
    <w:rsid w:val="003204FE"/>
    <w:rsid w:val="0034549B"/>
    <w:rsid w:val="003559AF"/>
    <w:rsid w:val="00357AE5"/>
    <w:rsid w:val="00370D5E"/>
    <w:rsid w:val="0037160E"/>
    <w:rsid w:val="003C18BF"/>
    <w:rsid w:val="003C6232"/>
    <w:rsid w:val="003C7B8A"/>
    <w:rsid w:val="0041213D"/>
    <w:rsid w:val="004122FB"/>
    <w:rsid w:val="004338EA"/>
    <w:rsid w:val="004350B8"/>
    <w:rsid w:val="004410B7"/>
    <w:rsid w:val="004571D5"/>
    <w:rsid w:val="00460834"/>
    <w:rsid w:val="004613C8"/>
    <w:rsid w:val="00475E7A"/>
    <w:rsid w:val="00481273"/>
    <w:rsid w:val="00485B4F"/>
    <w:rsid w:val="004B136D"/>
    <w:rsid w:val="004C1D81"/>
    <w:rsid w:val="004F4439"/>
    <w:rsid w:val="00517BE0"/>
    <w:rsid w:val="00531C89"/>
    <w:rsid w:val="00543969"/>
    <w:rsid w:val="00545A2A"/>
    <w:rsid w:val="0055140E"/>
    <w:rsid w:val="005707A5"/>
    <w:rsid w:val="00594439"/>
    <w:rsid w:val="005C354C"/>
    <w:rsid w:val="006B7304"/>
    <w:rsid w:val="006C3581"/>
    <w:rsid w:val="006D47F3"/>
    <w:rsid w:val="006D656E"/>
    <w:rsid w:val="006E305B"/>
    <w:rsid w:val="006E54A6"/>
    <w:rsid w:val="006F0128"/>
    <w:rsid w:val="006F2FA5"/>
    <w:rsid w:val="00707F6D"/>
    <w:rsid w:val="007147DB"/>
    <w:rsid w:val="007201A2"/>
    <w:rsid w:val="00732336"/>
    <w:rsid w:val="0074235E"/>
    <w:rsid w:val="007660B1"/>
    <w:rsid w:val="00797867"/>
    <w:rsid w:val="007A2E08"/>
    <w:rsid w:val="007A3BA8"/>
    <w:rsid w:val="007C39DB"/>
    <w:rsid w:val="007D1DEB"/>
    <w:rsid w:val="007E17E8"/>
    <w:rsid w:val="00827DAA"/>
    <w:rsid w:val="00847BFB"/>
    <w:rsid w:val="008540EB"/>
    <w:rsid w:val="00871183"/>
    <w:rsid w:val="008719AF"/>
    <w:rsid w:val="008A3DD0"/>
    <w:rsid w:val="008B4F4A"/>
    <w:rsid w:val="008B721C"/>
    <w:rsid w:val="008C4280"/>
    <w:rsid w:val="008F1059"/>
    <w:rsid w:val="0090130B"/>
    <w:rsid w:val="00904D34"/>
    <w:rsid w:val="009301B3"/>
    <w:rsid w:val="00946F8D"/>
    <w:rsid w:val="0095099C"/>
    <w:rsid w:val="00951BB1"/>
    <w:rsid w:val="009A0BD8"/>
    <w:rsid w:val="009C489B"/>
    <w:rsid w:val="009C5CD0"/>
    <w:rsid w:val="009E07C3"/>
    <w:rsid w:val="009E6C93"/>
    <w:rsid w:val="009F3F17"/>
    <w:rsid w:val="009F767A"/>
    <w:rsid w:val="00A01BAE"/>
    <w:rsid w:val="00A21E59"/>
    <w:rsid w:val="00A23D80"/>
    <w:rsid w:val="00AC4C25"/>
    <w:rsid w:val="00AE2C09"/>
    <w:rsid w:val="00AE60A7"/>
    <w:rsid w:val="00B16770"/>
    <w:rsid w:val="00B20F9C"/>
    <w:rsid w:val="00B4385D"/>
    <w:rsid w:val="00B45085"/>
    <w:rsid w:val="00B730EF"/>
    <w:rsid w:val="00B908A4"/>
    <w:rsid w:val="00BA7CE5"/>
    <w:rsid w:val="00BB5144"/>
    <w:rsid w:val="00BD0664"/>
    <w:rsid w:val="00BF07FF"/>
    <w:rsid w:val="00C22616"/>
    <w:rsid w:val="00C23B8C"/>
    <w:rsid w:val="00C41B7A"/>
    <w:rsid w:val="00C9461F"/>
    <w:rsid w:val="00C95269"/>
    <w:rsid w:val="00CC2E24"/>
    <w:rsid w:val="00CF0BC3"/>
    <w:rsid w:val="00D02842"/>
    <w:rsid w:val="00D41B1E"/>
    <w:rsid w:val="00D503C3"/>
    <w:rsid w:val="00D55680"/>
    <w:rsid w:val="00D5594E"/>
    <w:rsid w:val="00D64517"/>
    <w:rsid w:val="00D74657"/>
    <w:rsid w:val="00D860E2"/>
    <w:rsid w:val="00D90378"/>
    <w:rsid w:val="00D9139C"/>
    <w:rsid w:val="00D96BED"/>
    <w:rsid w:val="00DA60E2"/>
    <w:rsid w:val="00E00198"/>
    <w:rsid w:val="00E0182D"/>
    <w:rsid w:val="00E045C4"/>
    <w:rsid w:val="00E2599F"/>
    <w:rsid w:val="00E30C29"/>
    <w:rsid w:val="00E574E9"/>
    <w:rsid w:val="00E6370F"/>
    <w:rsid w:val="00E767E6"/>
    <w:rsid w:val="00E8669A"/>
    <w:rsid w:val="00E87B0F"/>
    <w:rsid w:val="00E96FF5"/>
    <w:rsid w:val="00EA6AA3"/>
    <w:rsid w:val="00EB2400"/>
    <w:rsid w:val="00EC76AE"/>
    <w:rsid w:val="00EE28CA"/>
    <w:rsid w:val="00EF2145"/>
    <w:rsid w:val="00F1143B"/>
    <w:rsid w:val="00F31034"/>
    <w:rsid w:val="00F42329"/>
    <w:rsid w:val="00F521B5"/>
    <w:rsid w:val="00F54831"/>
    <w:rsid w:val="00F67B66"/>
    <w:rsid w:val="00F82EE7"/>
    <w:rsid w:val="00F848A9"/>
    <w:rsid w:val="00F8702D"/>
    <w:rsid w:val="00FA1E76"/>
    <w:rsid w:val="00FA6765"/>
    <w:rsid w:val="00FC35EA"/>
    <w:rsid w:val="00FC4AF8"/>
    <w:rsid w:val="00FD115F"/>
    <w:rsid w:val="00FD1DD3"/>
    <w:rsid w:val="00FE7A23"/>
    <w:rsid w:val="00F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AE62B2"/>
  <w15:docId w15:val="{5144662E-97D7-40F9-87D4-FEB566F3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  <w:style w:type="character" w:styleId="afd">
    <w:name w:val="Placeholder Text"/>
    <w:basedOn w:val="a0"/>
    <w:uiPriority w:val="99"/>
    <w:semiHidden/>
    <w:rsid w:val="00FF10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08A1B10B124001990CF1C9F44CB2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796281-D744-4BD9-AD46-B536B747B8D1}"/>
      </w:docPartPr>
      <w:docPartBody>
        <w:p w:rsidR="00E25FA8" w:rsidRDefault="003B7A28" w:rsidP="003B7A28">
          <w:pPr>
            <w:pStyle w:val="E108A1B10B124001990CF1C9F44CB28A"/>
          </w:pPr>
          <w:r>
            <w:rPr>
              <w:rStyle w:val="a3"/>
              <w:rFonts w:hint="eastAsia"/>
            </w:rPr>
            <w:t>mm</w:t>
          </w:r>
        </w:p>
      </w:docPartBody>
    </w:docPart>
    <w:docPart>
      <w:docPartPr>
        <w:name w:val="BBC4A0299AE542AF8F4AEC3F3C3624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DEB57F-76A6-415A-A95C-51978A1A2286}"/>
      </w:docPartPr>
      <w:docPartBody>
        <w:p w:rsidR="00E25FA8" w:rsidRDefault="003B7A28" w:rsidP="003B7A28">
          <w:pPr>
            <w:pStyle w:val="BBC4A0299AE542AF8F4AEC3F3C3624C5"/>
          </w:pPr>
          <w:r>
            <w:rPr>
              <w:rStyle w:val="a3"/>
              <w:rFonts w:hint="eastAsia"/>
            </w:rPr>
            <w:t>dd</w:t>
          </w:r>
        </w:p>
      </w:docPartBody>
    </w:docPart>
    <w:docPart>
      <w:docPartPr>
        <w:name w:val="9616BEF75AAC413FAC277D93701BA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B8E101-2E74-450A-BEFD-7BE86E6C2D87}"/>
      </w:docPartPr>
      <w:docPartBody>
        <w:p w:rsidR="00C06E67" w:rsidRDefault="00E25FA8" w:rsidP="00E25FA8">
          <w:pPr>
            <w:pStyle w:val="9616BEF75AAC413FAC277D93701BA25B"/>
          </w:pPr>
          <w:r>
            <w:rPr>
              <w:rFonts w:eastAsiaTheme="majorEastAsia" w:cstheme="majorHAnsi"/>
              <w:sz w:val="20"/>
              <w:u w:val="single"/>
            </w:rPr>
            <w:t xml:space="preserve">  </w:t>
          </w:r>
          <w:r w:rsidRPr="00DD6838">
            <w:rPr>
              <w:rFonts w:eastAsiaTheme="majorEastAsia" w:cstheme="majorHAnsi"/>
              <w:color w:val="808080" w:themeColor="background1" w:themeShade="80"/>
              <w:sz w:val="20"/>
              <w:u w:val="single"/>
            </w:rPr>
            <w:t>Full Name</w:t>
          </w:r>
          <w:r>
            <w:rPr>
              <w:rFonts w:eastAsiaTheme="majorEastAsia" w:cstheme="majorHAnsi"/>
              <w:sz w:val="20"/>
              <w:u w:val="single"/>
            </w:rPr>
            <w:t xml:space="preserve">  </w:t>
          </w:r>
        </w:p>
      </w:docPartBody>
    </w:docPart>
    <w:docPart>
      <w:docPartPr>
        <w:name w:val="3CCF86C52A6647C3AEA12B090908FF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2161D7-F7C6-4737-95C8-762F61EA588B}"/>
      </w:docPartPr>
      <w:docPartBody>
        <w:p w:rsidR="00C06E67" w:rsidRDefault="00E25FA8" w:rsidP="00E25FA8">
          <w:pPr>
            <w:pStyle w:val="3CCF86C52A6647C3AEA12B090908FF83"/>
          </w:pPr>
          <w:r>
            <w:rPr>
              <w:rStyle w:val="a3"/>
              <w:rFonts w:hint="eastAsia"/>
            </w:rPr>
            <w:t>y</w:t>
          </w:r>
          <w:r>
            <w:rPr>
              <w:rStyle w:val="a3"/>
            </w:rPr>
            <w:t>yyy</w:t>
          </w:r>
        </w:p>
      </w:docPartBody>
    </w:docPart>
    <w:docPart>
      <w:docPartPr>
        <w:name w:val="613278D3BF89417AB42E3B67989591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BF740E-2F2E-4047-BAA9-A856DCC5B810}"/>
      </w:docPartPr>
      <w:docPartBody>
        <w:p w:rsidR="00C06E67" w:rsidRDefault="00E25FA8" w:rsidP="00E25FA8">
          <w:pPr>
            <w:pStyle w:val="613278D3BF89417AB42E3B67989591ED"/>
          </w:pPr>
          <w:r>
            <w:rPr>
              <w:rStyle w:val="a3"/>
              <w:rFonts w:hint="eastAsia"/>
            </w:rPr>
            <w:t>mm</w:t>
          </w:r>
        </w:p>
      </w:docPartBody>
    </w:docPart>
    <w:docPart>
      <w:docPartPr>
        <w:name w:val="30AA75E7905A4FDC81073B3D55A565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4ACF5B-FFD8-4BFB-8B4E-416205171ABC}"/>
      </w:docPartPr>
      <w:docPartBody>
        <w:p w:rsidR="00C06E67" w:rsidRDefault="00E25FA8" w:rsidP="00E25FA8">
          <w:pPr>
            <w:pStyle w:val="30AA75E7905A4FDC81073B3D55A56513"/>
          </w:pPr>
          <w:r>
            <w:rPr>
              <w:rStyle w:val="a3"/>
              <w:rFonts w:hint="eastAsia"/>
            </w:rPr>
            <w:t>dd</w:t>
          </w:r>
        </w:p>
      </w:docPartBody>
    </w:docPart>
    <w:docPart>
      <w:docPartPr>
        <w:name w:val="1EB823E9C4BE43FEBD83E0E8B6C85C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5A3BC1-7C23-47F2-B35D-3C36D9A58AF5}"/>
      </w:docPartPr>
      <w:docPartBody>
        <w:p w:rsidR="00E25FA8" w:rsidRDefault="00E25FA8" w:rsidP="00F21161">
          <w:pPr>
            <w:ind w:left="100" w:right="100"/>
            <w:rPr>
              <w:spacing w:val="-13"/>
              <w:sz w:val="20"/>
            </w:rPr>
          </w:pPr>
          <w:r>
            <w:rPr>
              <w:rStyle w:val="a3"/>
              <w:rFonts w:hint="eastAsia"/>
            </w:rPr>
            <w:t>y</w:t>
          </w:r>
          <w:r>
            <w:rPr>
              <w:rStyle w:val="a3"/>
            </w:rPr>
            <w:t>our thesis or research paper</w:t>
          </w:r>
          <w:r>
            <w:rPr>
              <w:rStyle w:val="a3"/>
              <w:rFonts w:hint="eastAsia"/>
            </w:rPr>
            <w:t>(</w:t>
          </w:r>
          <w:r>
            <w:rPr>
              <w:rStyle w:val="a3"/>
            </w:rPr>
            <w:t>assignment report</w:t>
          </w:r>
          <w:r>
            <w:rPr>
              <w:rStyle w:val="a3"/>
              <w:rFonts w:hint="eastAsia"/>
            </w:rPr>
            <w:t>)</w:t>
          </w:r>
          <w:r>
            <w:rPr>
              <w:rStyle w:val="a3"/>
            </w:rPr>
            <w:t>’s title</w:t>
          </w:r>
        </w:p>
        <w:p w:rsidR="00C06E67" w:rsidRDefault="00C06E67"/>
      </w:docPartBody>
    </w:docPart>
    <w:docPart>
      <w:docPartPr>
        <w:name w:val="EE48C8E109DC48BBA80B55FE1A2F2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4C3484-2247-4E47-907F-2B1260B76C21}"/>
      </w:docPartPr>
      <w:docPartBody>
        <w:p w:rsidR="00C06E67" w:rsidRDefault="00E25FA8" w:rsidP="00E25FA8">
          <w:pPr>
            <w:pStyle w:val="EE48C8E109DC48BBA80B55FE1A2F2F61"/>
          </w:pPr>
          <w:r>
            <w:rPr>
              <w:rStyle w:val="a3"/>
              <w:rFonts w:hint="eastAsia"/>
            </w:rPr>
            <w:t>supervisor</w:t>
          </w:r>
          <w:r>
            <w:rPr>
              <w:rStyle w:val="a3"/>
            </w:rPr>
            <w:t>’s name without title</w:t>
          </w:r>
        </w:p>
      </w:docPartBody>
    </w:docPart>
    <w:docPart>
      <w:docPartPr>
        <w:name w:val="BB8A75347A024FD7A6459D9D454BAF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4A12B5-55C8-43DF-9D07-820A60BD5698}"/>
      </w:docPartPr>
      <w:docPartBody>
        <w:p w:rsidR="00C06E67" w:rsidRDefault="00E25FA8" w:rsidP="00E25FA8">
          <w:pPr>
            <w:pStyle w:val="BB8A75347A024FD7A6459D9D454BAF44"/>
          </w:pPr>
          <w:r w:rsidRPr="00680AFF">
            <w:rPr>
              <w:rStyle w:val="a3"/>
              <w:rFonts w:hint="eastAsia"/>
              <w:sz w:val="22"/>
            </w:rPr>
            <w:t xml:space="preserve">academic year of </w:t>
          </w:r>
          <w:r w:rsidRPr="00680AFF">
            <w:rPr>
              <w:rStyle w:val="a3"/>
              <w:sz w:val="22"/>
            </w:rPr>
            <w:t>y</w:t>
          </w:r>
          <w:r w:rsidRPr="00680AFF">
            <w:rPr>
              <w:rStyle w:val="a3"/>
              <w:rFonts w:hint="eastAsia"/>
              <w:sz w:val="22"/>
            </w:rPr>
            <w:t>our initial enrollment</w:t>
          </w:r>
        </w:p>
      </w:docPartBody>
    </w:docPart>
    <w:docPart>
      <w:docPartPr>
        <w:name w:val="1E73E6D0BF584666B9A561DB7649AA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E4175A-17D5-4986-B4F7-B57FC2907AA9}"/>
      </w:docPartPr>
      <w:docPartBody>
        <w:p w:rsidR="00C06E67" w:rsidRDefault="00E25FA8" w:rsidP="00E25FA8">
          <w:pPr>
            <w:pStyle w:val="1E73E6D0BF584666B9A561DB7649AAC2"/>
          </w:pPr>
          <w:r>
            <w:rPr>
              <w:rStyle w:val="a3"/>
              <w:rFonts w:hint="eastAsia"/>
            </w:rPr>
            <w:t>Meiji University student ID number</w:t>
          </w:r>
        </w:p>
      </w:docPartBody>
    </w:docPart>
    <w:docPart>
      <w:docPartPr>
        <w:name w:val="219CEB95EBB34F6ABEE129322E28CA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2F9DEC-80D7-4963-BF88-B6FC1FA87DE1}"/>
      </w:docPartPr>
      <w:docPartBody>
        <w:p w:rsidR="00C06E67" w:rsidRDefault="00E25FA8" w:rsidP="00E25FA8">
          <w:pPr>
            <w:pStyle w:val="219CEB95EBB34F6ABEE129322E28CA63"/>
          </w:pPr>
          <w:r>
            <w:rPr>
              <w:rStyle w:val="a3"/>
            </w:rPr>
            <w:t>n</w:t>
          </w:r>
          <w:r>
            <w:rPr>
              <w:rStyle w:val="a3"/>
              <w:rFonts w:hint="eastAsia"/>
            </w:rPr>
            <w:t>ationality</w:t>
          </w:r>
        </w:p>
      </w:docPartBody>
    </w:docPart>
    <w:docPart>
      <w:docPartPr>
        <w:name w:val="2B19BD143EDC496592E6A61861F5F0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5195D0-B2C2-435C-B507-BCB1EFA0B3B7}"/>
      </w:docPartPr>
      <w:docPartBody>
        <w:p w:rsidR="00C06E67" w:rsidRDefault="00E25FA8" w:rsidP="00E25FA8">
          <w:pPr>
            <w:pStyle w:val="2B19BD143EDC496592E6A61861F5F0E9"/>
          </w:pPr>
          <w:r>
            <w:rPr>
              <w:rStyle w:val="a3"/>
              <w:rFonts w:hint="eastAsia"/>
            </w:rPr>
            <w:t>current address</w:t>
          </w:r>
        </w:p>
      </w:docPartBody>
    </w:docPart>
    <w:docPart>
      <w:docPartPr>
        <w:name w:val="FEE26E43E00D4EB5BFFE894A58C059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D56862-AADA-4E0F-A2CC-690E61650016}"/>
      </w:docPartPr>
      <w:docPartBody>
        <w:p w:rsidR="00000000" w:rsidRDefault="00C06E67" w:rsidP="00C06E67">
          <w:pPr>
            <w:pStyle w:val="FEE26E43E00D4EB5BFFE894A58C05940"/>
          </w:pPr>
          <w:r>
            <w:rPr>
              <w:rStyle w:val="a3"/>
              <w:rFonts w:hint="eastAsia"/>
            </w:rPr>
            <w:t>y</w:t>
          </w:r>
          <w:r>
            <w:rPr>
              <w:rStyle w:val="a3"/>
            </w:rPr>
            <w:t>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28"/>
    <w:rsid w:val="003B7A28"/>
    <w:rsid w:val="00C06E67"/>
    <w:rsid w:val="00E2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6E67"/>
    <w:rPr>
      <w:color w:val="808080"/>
    </w:rPr>
  </w:style>
  <w:style w:type="paragraph" w:customStyle="1" w:styleId="E108A1B10B124001990CF1C9F44CB28A">
    <w:name w:val="E108A1B10B124001990CF1C9F44CB28A"/>
    <w:rsid w:val="003B7A28"/>
    <w:pPr>
      <w:widowControl w:val="0"/>
      <w:jc w:val="both"/>
    </w:pPr>
  </w:style>
  <w:style w:type="paragraph" w:customStyle="1" w:styleId="BBC4A0299AE542AF8F4AEC3F3C3624C5">
    <w:name w:val="BBC4A0299AE542AF8F4AEC3F3C3624C5"/>
    <w:rsid w:val="003B7A28"/>
    <w:pPr>
      <w:widowControl w:val="0"/>
      <w:jc w:val="both"/>
    </w:pPr>
  </w:style>
  <w:style w:type="paragraph" w:customStyle="1" w:styleId="9616BEF75AAC413FAC277D93701BA25B">
    <w:name w:val="9616BEF75AAC413FAC277D93701BA25B"/>
    <w:rsid w:val="00E25FA8"/>
    <w:pPr>
      <w:widowControl w:val="0"/>
      <w:jc w:val="both"/>
    </w:pPr>
  </w:style>
  <w:style w:type="paragraph" w:customStyle="1" w:styleId="3CCF86C52A6647C3AEA12B090908FF83">
    <w:name w:val="3CCF86C52A6647C3AEA12B090908FF83"/>
    <w:rsid w:val="00E25FA8"/>
    <w:pPr>
      <w:widowControl w:val="0"/>
      <w:jc w:val="both"/>
    </w:pPr>
  </w:style>
  <w:style w:type="paragraph" w:customStyle="1" w:styleId="613278D3BF89417AB42E3B67989591ED">
    <w:name w:val="613278D3BF89417AB42E3B67989591ED"/>
    <w:rsid w:val="00E25FA8"/>
    <w:pPr>
      <w:widowControl w:val="0"/>
      <w:jc w:val="both"/>
    </w:pPr>
  </w:style>
  <w:style w:type="paragraph" w:customStyle="1" w:styleId="30AA75E7905A4FDC81073B3D55A56513">
    <w:name w:val="30AA75E7905A4FDC81073B3D55A56513"/>
    <w:rsid w:val="00E25FA8"/>
    <w:pPr>
      <w:widowControl w:val="0"/>
      <w:jc w:val="both"/>
    </w:pPr>
  </w:style>
  <w:style w:type="paragraph" w:customStyle="1" w:styleId="EE48C8E109DC48BBA80B55FE1A2F2F61">
    <w:name w:val="EE48C8E109DC48BBA80B55FE1A2F2F61"/>
    <w:rsid w:val="00E25FA8"/>
    <w:pPr>
      <w:widowControl w:val="0"/>
      <w:jc w:val="both"/>
    </w:pPr>
  </w:style>
  <w:style w:type="paragraph" w:customStyle="1" w:styleId="BB8A75347A024FD7A6459D9D454BAF44">
    <w:name w:val="BB8A75347A024FD7A6459D9D454BAF44"/>
    <w:rsid w:val="00E25FA8"/>
    <w:pPr>
      <w:widowControl w:val="0"/>
      <w:jc w:val="both"/>
    </w:pPr>
  </w:style>
  <w:style w:type="paragraph" w:customStyle="1" w:styleId="1E73E6D0BF584666B9A561DB7649AAC2">
    <w:name w:val="1E73E6D0BF584666B9A561DB7649AAC2"/>
    <w:rsid w:val="00E25FA8"/>
    <w:pPr>
      <w:widowControl w:val="0"/>
      <w:jc w:val="both"/>
    </w:pPr>
  </w:style>
  <w:style w:type="paragraph" w:customStyle="1" w:styleId="219CEB95EBB34F6ABEE129322E28CA63">
    <w:name w:val="219CEB95EBB34F6ABEE129322E28CA63"/>
    <w:rsid w:val="00E25FA8"/>
    <w:pPr>
      <w:widowControl w:val="0"/>
      <w:jc w:val="both"/>
    </w:pPr>
  </w:style>
  <w:style w:type="paragraph" w:customStyle="1" w:styleId="2B19BD143EDC496592E6A61861F5F0E9">
    <w:name w:val="2B19BD143EDC496592E6A61861F5F0E9"/>
    <w:rsid w:val="00E25FA8"/>
    <w:pPr>
      <w:widowControl w:val="0"/>
      <w:jc w:val="both"/>
    </w:pPr>
  </w:style>
  <w:style w:type="paragraph" w:customStyle="1" w:styleId="FEE26E43E00D4EB5BFFE894A58C05940">
    <w:name w:val="FEE26E43E00D4EB5BFFE894A58C05940"/>
    <w:rsid w:val="00C06E6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D21D-6B08-41FE-ADB3-A23D90CB6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8</TotalTime>
  <Pages>1</Pages>
  <Words>117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明治大学学位規程</vt:lpstr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吉井愛浩</dc:creator>
  <cp:lastModifiedBy>西尾美穂</cp:lastModifiedBy>
  <cp:revision>10</cp:revision>
  <cp:lastPrinted>2020-06-19T04:55:00Z</cp:lastPrinted>
  <dcterms:created xsi:type="dcterms:W3CDTF">2023-08-23T07:00:00Z</dcterms:created>
  <dcterms:modified xsi:type="dcterms:W3CDTF">2023-08-28T03:46:00Z</dcterms:modified>
</cp:coreProperties>
</file>