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9C75" w14:textId="77777777" w:rsidR="000701D1" w:rsidRPr="00E2599F" w:rsidRDefault="00E0182D" w:rsidP="00E2599F">
      <w:pPr>
        <w:pStyle w:val="a9"/>
        <w:wordWrap w:val="0"/>
        <w:spacing w:beforeLines="50" w:before="191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Examination</w:t>
      </w:r>
      <w:r>
        <w:rPr>
          <w:rFonts w:asciiTheme="minorHAnsi" w:hAnsiTheme="minorHAnsi"/>
          <w:szCs w:val="24"/>
        </w:rPr>
        <w:t xml:space="preserve"> </w:t>
      </w:r>
      <w:r w:rsidR="0055140E" w:rsidRPr="00E2599F">
        <w:rPr>
          <w:rFonts w:asciiTheme="minorHAnsi" w:hAnsiTheme="minorHAnsi"/>
          <w:szCs w:val="24"/>
        </w:rPr>
        <w:t xml:space="preserve">Request </w:t>
      </w:r>
      <w:r>
        <w:rPr>
          <w:rFonts w:asciiTheme="minorHAnsi" w:hAnsiTheme="minorHAnsi"/>
          <w:szCs w:val="24"/>
        </w:rPr>
        <w:t>for</w:t>
      </w:r>
      <w:r w:rsidR="0055140E" w:rsidRPr="00E2599F">
        <w:rPr>
          <w:rFonts w:asciiTheme="minorHAnsi" w:hAnsiTheme="minorHAnsi"/>
          <w:szCs w:val="24"/>
        </w:rPr>
        <w:t xml:space="preserve"> </w:t>
      </w:r>
      <w:r w:rsidR="00A01BAE">
        <w:rPr>
          <w:rFonts w:asciiTheme="minorHAnsi" w:hAnsiTheme="minorHAnsi"/>
          <w:szCs w:val="24"/>
        </w:rPr>
        <w:t>Master’s Thesis</w:t>
      </w:r>
    </w:p>
    <w:p w14:paraId="50B4D878" w14:textId="76FAF844" w:rsidR="0055140E" w:rsidRPr="00370D5E" w:rsidRDefault="0055140E" w:rsidP="00370D5E">
      <w:pPr>
        <w:wordWrap w:val="0"/>
        <w:spacing w:beforeLines="100" w:before="383"/>
        <w:jc w:val="right"/>
        <w:rPr>
          <w:sz w:val="20"/>
        </w:rPr>
      </w:pPr>
      <w:r w:rsidRPr="006E54A6">
        <w:rPr>
          <w:sz w:val="20"/>
        </w:rPr>
        <w:t xml:space="preserve">　　　　　　　</w:t>
      </w:r>
      <w:r w:rsidRPr="006E54A6">
        <w:rPr>
          <w:sz w:val="20"/>
        </w:rPr>
        <w:t>Date</w:t>
      </w:r>
      <w:r w:rsidR="006F2FA5">
        <w:rPr>
          <w:sz w:val="20"/>
        </w:rPr>
        <w:t>:</w:t>
      </w:r>
      <w:r w:rsidR="00370D5E">
        <w:rPr>
          <w:sz w:val="20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67580957"/>
          <w:placeholder>
            <w:docPart w:val="FEE26E43E00D4EB5BFFE894A58C05940"/>
          </w:placeholder>
          <w:showingPlcHdr/>
        </w:sdtPr>
        <w:sdtEndPr/>
        <w:sdtContent>
          <w:permStart w:id="1606424572" w:edGrp="everyone"/>
          <w:r w:rsidR="00AE2C09">
            <w:rPr>
              <w:rStyle w:val="afd"/>
              <w:rFonts w:asciiTheme="minorHAnsi" w:hAnsiTheme="minorHAnsi" w:hint="eastAsia"/>
            </w:rPr>
            <w:t>y</w:t>
          </w:r>
          <w:r w:rsidR="00AE2C09">
            <w:rPr>
              <w:rStyle w:val="afd"/>
              <w:rFonts w:asciiTheme="minorHAnsi" w:hAnsiTheme="minorHAnsi"/>
            </w:rPr>
            <w:t>yyy</w:t>
          </w:r>
          <w:permEnd w:id="1606424572"/>
        </w:sdtContent>
      </w:sdt>
      <w:r w:rsidR="00AE2C09" w:rsidRPr="00370D5E">
        <w:rPr>
          <w:sz w:val="20"/>
          <w:u w:val="single"/>
        </w:rPr>
        <w:t xml:space="preserve"> </w:t>
      </w:r>
      <w:r w:rsidR="00370D5E" w:rsidRPr="00370D5E">
        <w:rPr>
          <w:sz w:val="20"/>
          <w:u w:val="single"/>
        </w:rPr>
        <w:t>/</w:t>
      </w:r>
      <w:r w:rsidR="00FF1090" w:rsidRPr="00FF1090">
        <w:rPr>
          <w:rFonts w:ascii="ＭＳ 明朝" w:hint="eastAsia"/>
          <w:szCs w:val="24"/>
          <w:u w:val="single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1159920417"/>
          <w:placeholder>
            <w:docPart w:val="E108A1B10B124001990CF1C9F44CB28A"/>
          </w:placeholder>
          <w:showingPlcHdr/>
        </w:sdtPr>
        <w:sdtEndPr/>
        <w:sdtContent>
          <w:permStart w:id="1561163232" w:edGrp="everyone"/>
          <w:r w:rsidR="00FF1090">
            <w:rPr>
              <w:rStyle w:val="afd"/>
              <w:rFonts w:hint="eastAsia"/>
            </w:rPr>
            <w:t>mm</w:t>
          </w:r>
          <w:permEnd w:id="1561163232"/>
        </w:sdtContent>
      </w:sdt>
      <w:r w:rsidR="00FF1090" w:rsidRPr="00370D5E">
        <w:rPr>
          <w:sz w:val="20"/>
          <w:u w:val="single"/>
        </w:rPr>
        <w:t xml:space="preserve"> </w:t>
      </w:r>
      <w:r w:rsidR="00370D5E" w:rsidRPr="00370D5E">
        <w:rPr>
          <w:sz w:val="20"/>
          <w:u w:val="single"/>
        </w:rPr>
        <w:t>/</w:t>
      </w:r>
      <w:r w:rsidR="00FF1090" w:rsidRPr="00FF1090">
        <w:rPr>
          <w:rFonts w:ascii="ＭＳ 明朝" w:hint="eastAsia"/>
          <w:szCs w:val="24"/>
          <w:u w:val="single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1597895469"/>
          <w:placeholder>
            <w:docPart w:val="BBC4A0299AE542AF8F4AEC3F3C3624C5"/>
          </w:placeholder>
          <w:showingPlcHdr/>
        </w:sdtPr>
        <w:sdtEndPr/>
        <w:sdtContent>
          <w:permStart w:id="982338255" w:edGrp="everyone"/>
          <w:r w:rsidR="00FF1090">
            <w:rPr>
              <w:rStyle w:val="afd"/>
              <w:rFonts w:hint="eastAsia"/>
            </w:rPr>
            <w:t>dd</w:t>
          </w:r>
          <w:permEnd w:id="982338255"/>
        </w:sdtContent>
      </w:sdt>
    </w:p>
    <w:p w14:paraId="44E154A0" w14:textId="77777777" w:rsidR="0055140E" w:rsidRPr="006E54A6" w:rsidRDefault="0055140E" w:rsidP="00E2599F">
      <w:pPr>
        <w:wordWrap w:val="0"/>
        <w:spacing w:line="240" w:lineRule="atLeast"/>
        <w:ind w:firstLineChars="100" w:firstLine="210"/>
        <w:rPr>
          <w:sz w:val="20"/>
        </w:rPr>
      </w:pPr>
      <w:r w:rsidRPr="006E54A6">
        <w:rPr>
          <w:sz w:val="20"/>
        </w:rPr>
        <w:t xml:space="preserve">To </w:t>
      </w:r>
      <w:r w:rsidR="008719AF">
        <w:rPr>
          <w:sz w:val="20"/>
        </w:rPr>
        <w:t xml:space="preserve">the </w:t>
      </w:r>
      <w:r w:rsidRPr="006E54A6">
        <w:rPr>
          <w:sz w:val="20"/>
        </w:rPr>
        <w:t>Dean of the Graduate School of</w:t>
      </w:r>
    </w:p>
    <w:p w14:paraId="13786095" w14:textId="43D14E06" w:rsidR="00370D5E" w:rsidRDefault="00E30C29" w:rsidP="00E2599F">
      <w:pPr>
        <w:wordWrap w:val="0"/>
        <w:spacing w:line="240" w:lineRule="atLeast"/>
        <w:ind w:firstLineChars="100" w:firstLine="210"/>
        <w:rPr>
          <w:sz w:val="20"/>
          <w:u w:val="single"/>
        </w:rPr>
      </w:pPr>
      <w:r>
        <w:rPr>
          <w:sz w:val="20"/>
          <w:u w:val="single"/>
        </w:rPr>
        <w:t>Business Administration</w:t>
      </w:r>
    </w:p>
    <w:p w14:paraId="0C1E0189" w14:textId="77777777" w:rsidR="004C1D81" w:rsidRPr="004C1D81" w:rsidRDefault="004C1D81" w:rsidP="00E2599F">
      <w:pPr>
        <w:wordWrap w:val="0"/>
        <w:spacing w:line="240" w:lineRule="atLeast"/>
        <w:ind w:firstLineChars="100" w:firstLine="210"/>
        <w:rPr>
          <w:sz w:val="20"/>
        </w:rPr>
      </w:pPr>
      <w:r w:rsidRPr="004C1D81">
        <w:rPr>
          <w:rFonts w:hint="eastAsia"/>
          <w:sz w:val="20"/>
        </w:rPr>
        <w:t>of Meiji University</w:t>
      </w:r>
    </w:p>
    <w:p w14:paraId="762D8A3B" w14:textId="73D60DA7" w:rsidR="006F2FA5" w:rsidRDefault="006F2FA5" w:rsidP="00370D5E">
      <w:pPr>
        <w:wordWrap w:val="0"/>
        <w:spacing w:beforeLines="50" w:before="191" w:line="240" w:lineRule="atLeast"/>
        <w:jc w:val="right"/>
        <w:rPr>
          <w:rFonts w:asciiTheme="minorHAnsi" w:eastAsiaTheme="majorEastAsia" w:hAnsiTheme="minorHAnsi" w:cstheme="majorHAnsi"/>
          <w:sz w:val="20"/>
        </w:rPr>
      </w:pPr>
      <w:r>
        <w:rPr>
          <w:rFonts w:asciiTheme="minorHAnsi" w:eastAsiaTheme="majorEastAsia" w:hAnsiTheme="minorHAnsi" w:cstheme="majorHAnsi"/>
          <w:sz w:val="20"/>
        </w:rPr>
        <w:t>Graduate School</w:t>
      </w:r>
      <w:r>
        <w:rPr>
          <w:rFonts w:asciiTheme="minorHAnsi" w:eastAsiaTheme="majorEastAsia" w:hAnsiTheme="minorHAnsi" w:cstheme="majorHAnsi" w:hint="eastAsia"/>
          <w:sz w:val="20"/>
        </w:rPr>
        <w:t xml:space="preserve"> of </w:t>
      </w:r>
      <w:r w:rsidR="00EB2400">
        <w:rPr>
          <w:rFonts w:asciiTheme="minorHAnsi" w:eastAsiaTheme="majorEastAsia" w:hAnsiTheme="minorHAnsi" w:cstheme="majorHAnsi"/>
          <w:sz w:val="20"/>
          <w:u w:val="single"/>
        </w:rPr>
        <w:t>Business Administration</w:t>
      </w:r>
    </w:p>
    <w:p w14:paraId="4C1CF2BE" w14:textId="007283E0" w:rsidR="000701D1" w:rsidRPr="006E54A6" w:rsidRDefault="00E96FF5" w:rsidP="00E2599F">
      <w:pPr>
        <w:wordWrap w:val="0"/>
        <w:spacing w:line="240" w:lineRule="atLeast"/>
        <w:jc w:val="right"/>
        <w:rPr>
          <w:rFonts w:asciiTheme="minorHAnsi" w:eastAsiaTheme="majorEastAsia" w:hAnsiTheme="minorHAnsi" w:cstheme="majorHAnsi"/>
          <w:sz w:val="20"/>
        </w:rPr>
      </w:pPr>
      <w:r>
        <w:rPr>
          <w:rFonts w:asciiTheme="minorHAnsi" w:eastAsiaTheme="majorEastAsia" w:hAnsiTheme="minorHAnsi" w:cstheme="majorHAnsi" w:hint="eastAsia"/>
          <w:sz w:val="20"/>
        </w:rPr>
        <w:t>Major</w:t>
      </w:r>
      <w:r w:rsidR="00E2599F">
        <w:rPr>
          <w:rFonts w:asciiTheme="minorHAnsi" w:eastAsiaTheme="majorEastAsia" w:hAnsiTheme="minorHAnsi" w:cstheme="majorHAnsi" w:hint="eastAsia"/>
          <w:sz w:val="20"/>
        </w:rPr>
        <w:t>:</w:t>
      </w:r>
      <w:r w:rsidR="00370D5E">
        <w:rPr>
          <w:rFonts w:asciiTheme="minorHAnsi" w:eastAsiaTheme="majorEastAsia" w:hAnsiTheme="minorHAnsi" w:cstheme="majorHAnsi"/>
          <w:sz w:val="20"/>
        </w:rPr>
        <w:t xml:space="preserve"> </w:t>
      </w:r>
      <w:r w:rsidR="00EB2400">
        <w:rPr>
          <w:rFonts w:asciiTheme="minorHAnsi" w:eastAsiaTheme="majorEastAsia" w:hAnsiTheme="minorHAnsi" w:cstheme="majorHAnsi"/>
          <w:sz w:val="20"/>
          <w:u w:val="single"/>
        </w:rPr>
        <w:t>Business Administration</w:t>
      </w:r>
    </w:p>
    <w:p w14:paraId="0D993FDD" w14:textId="69714AC6" w:rsidR="00D90378" w:rsidRDefault="006F2FA5" w:rsidP="00E2599F">
      <w:pPr>
        <w:wordWrap w:val="0"/>
        <w:spacing w:line="240" w:lineRule="atLeast"/>
        <w:jc w:val="right"/>
        <w:rPr>
          <w:rFonts w:asciiTheme="minorHAnsi" w:eastAsiaTheme="majorEastAsia" w:hAnsiTheme="minorHAnsi" w:cstheme="majorHAnsi"/>
          <w:sz w:val="20"/>
        </w:rPr>
      </w:pPr>
      <w:r>
        <w:rPr>
          <w:rFonts w:asciiTheme="minorHAnsi" w:eastAsiaTheme="majorEastAsia" w:hAnsiTheme="minorHAnsi" w:cstheme="majorHAnsi"/>
          <w:sz w:val="20"/>
        </w:rPr>
        <w:t>Name</w:t>
      </w:r>
      <w:r w:rsidR="00D90378">
        <w:rPr>
          <w:rFonts w:asciiTheme="minorHAnsi" w:eastAsiaTheme="majorEastAsia" w:hAnsiTheme="minorHAnsi" w:cstheme="majorHAnsi"/>
          <w:sz w:val="20"/>
        </w:rPr>
        <w:t>:</w:t>
      </w:r>
      <w:r w:rsidR="00370D5E">
        <w:rPr>
          <w:rFonts w:asciiTheme="minorHAnsi" w:eastAsiaTheme="majorEastAsia" w:hAnsiTheme="minorHAnsi" w:cstheme="majorHAnsi"/>
          <w:sz w:val="20"/>
        </w:rPr>
        <w:t xml:space="preserve"> </w:t>
      </w:r>
      <w:sdt>
        <w:sdtPr>
          <w:rPr>
            <w:rFonts w:asciiTheme="minorHAnsi" w:eastAsiaTheme="majorEastAsia" w:hAnsiTheme="minorHAnsi" w:cstheme="majorHAnsi" w:hint="eastAsia"/>
            <w:sz w:val="20"/>
            <w:u w:val="single"/>
          </w:rPr>
          <w:id w:val="892534314"/>
          <w:placeholder>
            <w:docPart w:val="9616BEF75AAC413FAC277D93701BA25B"/>
          </w:placeholder>
          <w:showingPlcHdr/>
          <w:text/>
        </w:sdtPr>
        <w:sdtEndPr/>
        <w:sdtContent>
          <w:permStart w:id="750732273" w:edGrp="everyone"/>
          <w:r w:rsidR="00E6370F">
            <w:rPr>
              <w:rFonts w:asciiTheme="minorHAnsi" w:eastAsiaTheme="majorEastAsia" w:hAnsiTheme="minorHAnsi" w:cstheme="majorHAnsi"/>
              <w:sz w:val="20"/>
              <w:u w:val="single"/>
            </w:rPr>
            <w:t xml:space="preserve">  </w:t>
          </w:r>
          <w:r w:rsidR="00E6370F" w:rsidRPr="00DD6838">
            <w:rPr>
              <w:rFonts w:asciiTheme="minorHAnsi" w:eastAsiaTheme="majorEastAsia" w:hAnsiTheme="minorHAnsi" w:cstheme="majorHAnsi"/>
              <w:color w:val="808080" w:themeColor="background1" w:themeShade="80"/>
              <w:sz w:val="20"/>
              <w:u w:val="single"/>
            </w:rPr>
            <w:t>Full Name</w:t>
          </w:r>
          <w:r w:rsidR="00E6370F">
            <w:rPr>
              <w:rFonts w:asciiTheme="minorHAnsi" w:eastAsiaTheme="majorEastAsia" w:hAnsiTheme="minorHAnsi" w:cstheme="majorHAnsi"/>
              <w:sz w:val="20"/>
              <w:u w:val="single"/>
            </w:rPr>
            <w:t xml:space="preserve">  </w:t>
          </w:r>
          <w:permEnd w:id="750732273"/>
        </w:sdtContent>
      </w:sdt>
    </w:p>
    <w:p w14:paraId="19F80B06" w14:textId="592EC99D" w:rsidR="006F2FA5" w:rsidRDefault="006F2FA5" w:rsidP="00E2599F">
      <w:pPr>
        <w:wordWrap w:val="0"/>
        <w:spacing w:line="240" w:lineRule="atLeast"/>
        <w:jc w:val="right"/>
        <w:rPr>
          <w:rFonts w:asciiTheme="minorHAnsi" w:eastAsiaTheme="majorEastAsia" w:hAnsiTheme="minorHAnsi" w:cstheme="majorHAnsi"/>
          <w:sz w:val="20"/>
        </w:rPr>
      </w:pPr>
      <w:r>
        <w:rPr>
          <w:rFonts w:asciiTheme="minorHAnsi" w:eastAsiaTheme="majorEastAsia" w:hAnsiTheme="minorHAnsi" w:cstheme="majorHAnsi"/>
          <w:sz w:val="20"/>
        </w:rPr>
        <w:t>Date of Birth</w:t>
      </w:r>
      <w:r w:rsidR="00E2599F">
        <w:rPr>
          <w:rFonts w:asciiTheme="minorHAnsi" w:eastAsiaTheme="majorEastAsia" w:hAnsiTheme="minorHAnsi" w:cstheme="majorHAnsi" w:hint="eastAsia"/>
          <w:sz w:val="20"/>
        </w:rPr>
        <w:t>:</w:t>
      </w:r>
      <w:r w:rsidR="00E6370F">
        <w:rPr>
          <w:rFonts w:asciiTheme="minorHAnsi" w:eastAsiaTheme="majorEastAsia" w:hAnsiTheme="minorHAnsi" w:cstheme="majorHAnsi"/>
          <w:sz w:val="20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1415781649"/>
          <w:placeholder>
            <w:docPart w:val="3CCF86C52A6647C3AEA12B090908FF83"/>
          </w:placeholder>
          <w:showingPlcHdr/>
        </w:sdtPr>
        <w:sdtEndPr/>
        <w:sdtContent>
          <w:permStart w:id="2098403866" w:edGrp="everyone"/>
          <w:r w:rsidR="00E6370F">
            <w:rPr>
              <w:rStyle w:val="afd"/>
              <w:rFonts w:asciiTheme="minorHAnsi" w:hAnsiTheme="minorHAnsi" w:hint="eastAsia"/>
            </w:rPr>
            <w:t>y</w:t>
          </w:r>
          <w:r w:rsidR="00E6370F">
            <w:rPr>
              <w:rStyle w:val="afd"/>
              <w:rFonts w:asciiTheme="minorHAnsi" w:hAnsiTheme="minorHAnsi"/>
            </w:rPr>
            <w:t>yyy</w:t>
          </w:r>
          <w:permEnd w:id="2098403866"/>
        </w:sdtContent>
      </w:sdt>
      <w:r w:rsidR="00E6370F" w:rsidRPr="00370D5E">
        <w:rPr>
          <w:rFonts w:asciiTheme="minorHAnsi" w:eastAsiaTheme="majorEastAsia" w:hAnsiTheme="minorHAnsi" w:cstheme="majorHAnsi"/>
          <w:sz w:val="20"/>
          <w:u w:val="single"/>
        </w:rPr>
        <w:t xml:space="preserve"> /</w:t>
      </w:r>
      <w:r w:rsidR="00E6370F">
        <w:rPr>
          <w:rFonts w:ascii="ＭＳ 明朝" w:hint="eastAsia"/>
          <w:szCs w:val="24"/>
          <w:u w:val="single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252208696"/>
          <w:placeholder>
            <w:docPart w:val="613278D3BF89417AB42E3B67989591ED"/>
          </w:placeholder>
          <w:showingPlcHdr/>
        </w:sdtPr>
        <w:sdtEndPr/>
        <w:sdtContent>
          <w:permStart w:id="1449728710" w:edGrp="everyone"/>
          <w:r w:rsidR="00E6370F">
            <w:rPr>
              <w:rStyle w:val="afd"/>
              <w:rFonts w:hint="eastAsia"/>
            </w:rPr>
            <w:t>mm</w:t>
          </w:r>
          <w:permEnd w:id="1449728710"/>
        </w:sdtContent>
      </w:sdt>
      <w:r w:rsidR="00E6370F">
        <w:rPr>
          <w:rFonts w:ascii="ＭＳ 明朝" w:hint="eastAsia"/>
          <w:szCs w:val="24"/>
          <w:u w:val="single"/>
        </w:rPr>
        <w:t xml:space="preserve"> </w:t>
      </w:r>
      <w:r w:rsidR="00E6370F">
        <w:rPr>
          <w:rFonts w:asciiTheme="minorHAnsi" w:eastAsiaTheme="majorEastAsia" w:hAnsiTheme="minorHAnsi" w:cstheme="majorHAnsi"/>
          <w:sz w:val="20"/>
          <w:u w:val="single"/>
        </w:rPr>
        <w:t>/</w:t>
      </w:r>
      <w:r w:rsidR="00E6370F" w:rsidRPr="00F100E7">
        <w:rPr>
          <w:rFonts w:ascii="ＭＳ 明朝" w:hint="eastAsia"/>
          <w:szCs w:val="24"/>
          <w:u w:val="single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96718011"/>
          <w:placeholder>
            <w:docPart w:val="30AA75E7905A4FDC81073B3D55A56513"/>
          </w:placeholder>
          <w:showingPlcHdr/>
        </w:sdtPr>
        <w:sdtEndPr/>
        <w:sdtContent>
          <w:permStart w:id="140261973" w:edGrp="everyone"/>
          <w:r w:rsidR="00E6370F">
            <w:rPr>
              <w:rStyle w:val="afd"/>
              <w:rFonts w:hint="eastAsia"/>
            </w:rPr>
            <w:t>dd</w:t>
          </w:r>
          <w:permEnd w:id="140261973"/>
        </w:sdtContent>
      </w:sdt>
    </w:p>
    <w:p w14:paraId="5E5B448C" w14:textId="77777777" w:rsidR="00AC4C25" w:rsidRPr="006F2FA5" w:rsidRDefault="00370D5E" w:rsidP="00AC4C25">
      <w:pPr>
        <w:wordWrap w:val="0"/>
        <w:spacing w:beforeLines="100" w:before="383" w:after="240" w:line="240" w:lineRule="exact"/>
        <w:rPr>
          <w:rFonts w:asciiTheme="minorHAnsi" w:eastAsiaTheme="majorEastAsia" w:hAnsiTheme="minorHAnsi" w:cstheme="majorHAnsi"/>
          <w:sz w:val="20"/>
          <w:u w:val="single"/>
        </w:rPr>
      </w:pPr>
      <w:r>
        <w:rPr>
          <w:rFonts w:asciiTheme="minorHAnsi" w:eastAsiaTheme="majorEastAsia" w:hAnsiTheme="minorHAnsi" w:cstheme="majorHAnsi"/>
          <w:sz w:val="20"/>
        </w:rPr>
        <w:t xml:space="preserve"> </w:t>
      </w:r>
      <w:r w:rsidR="00BA7CE5" w:rsidRPr="006E54A6">
        <w:rPr>
          <w:rFonts w:asciiTheme="minorHAnsi" w:eastAsiaTheme="majorEastAsia" w:hAnsiTheme="minorHAnsi" w:cstheme="majorHAnsi"/>
          <w:sz w:val="20"/>
        </w:rPr>
        <w:t>Pursu</w:t>
      </w:r>
      <w:r w:rsidR="000701D1" w:rsidRPr="006E54A6">
        <w:rPr>
          <w:rFonts w:asciiTheme="minorHAnsi" w:eastAsiaTheme="majorEastAsia" w:hAnsiTheme="minorHAnsi" w:cstheme="majorHAnsi"/>
          <w:sz w:val="20"/>
        </w:rPr>
        <w:t>a</w:t>
      </w:r>
      <w:r w:rsidR="00BA7CE5" w:rsidRPr="006E54A6">
        <w:rPr>
          <w:rFonts w:asciiTheme="minorHAnsi" w:eastAsiaTheme="majorEastAsia" w:hAnsiTheme="minorHAnsi" w:cstheme="majorHAnsi"/>
          <w:sz w:val="20"/>
        </w:rPr>
        <w:t>n</w:t>
      </w:r>
      <w:r w:rsidR="006F2FA5">
        <w:rPr>
          <w:rFonts w:asciiTheme="minorHAnsi" w:eastAsiaTheme="majorEastAsia" w:hAnsiTheme="minorHAnsi" w:cstheme="majorHAnsi"/>
          <w:sz w:val="20"/>
        </w:rPr>
        <w:t xml:space="preserve">t to the provision of Article </w:t>
      </w:r>
      <w:r w:rsidR="006F2FA5">
        <w:rPr>
          <w:rFonts w:asciiTheme="minorHAnsi" w:eastAsiaTheme="majorEastAsia" w:hAnsiTheme="minorHAnsi" w:cstheme="majorHAnsi" w:hint="eastAsia"/>
          <w:sz w:val="20"/>
        </w:rPr>
        <w:t>V</w:t>
      </w:r>
      <w:r w:rsidR="000701D1" w:rsidRPr="006E54A6">
        <w:rPr>
          <w:rFonts w:asciiTheme="minorHAnsi" w:eastAsiaTheme="majorEastAsia" w:hAnsiTheme="minorHAnsi" w:cstheme="majorHAnsi"/>
          <w:sz w:val="20"/>
        </w:rPr>
        <w:t xml:space="preserve"> of </w:t>
      </w:r>
      <w:r w:rsidR="008540EB">
        <w:rPr>
          <w:rFonts w:asciiTheme="minorHAnsi" w:eastAsiaTheme="majorEastAsia" w:hAnsiTheme="minorHAnsi" w:cstheme="majorHAnsi"/>
          <w:sz w:val="20"/>
        </w:rPr>
        <w:t xml:space="preserve">the </w:t>
      </w:r>
      <w:r w:rsidR="000701D1" w:rsidRPr="006E54A6">
        <w:rPr>
          <w:rFonts w:asciiTheme="minorHAnsi" w:eastAsiaTheme="majorEastAsia" w:hAnsiTheme="minorHAnsi" w:cstheme="majorHAnsi"/>
          <w:sz w:val="20"/>
        </w:rPr>
        <w:t>Degree Regulation</w:t>
      </w:r>
      <w:r w:rsidR="006F2FA5">
        <w:rPr>
          <w:rFonts w:asciiTheme="minorHAnsi" w:eastAsiaTheme="majorEastAsia" w:hAnsiTheme="minorHAnsi" w:cstheme="majorHAnsi" w:hint="eastAsia"/>
          <w:sz w:val="20"/>
        </w:rPr>
        <w:t>s</w:t>
      </w:r>
      <w:r w:rsidR="000701D1" w:rsidRPr="006E54A6">
        <w:rPr>
          <w:rFonts w:asciiTheme="minorHAnsi" w:eastAsiaTheme="majorEastAsia" w:hAnsiTheme="minorHAnsi" w:cstheme="majorHAnsi"/>
          <w:sz w:val="20"/>
        </w:rPr>
        <w:t xml:space="preserve"> </w:t>
      </w:r>
      <w:r w:rsidR="006F2FA5">
        <w:rPr>
          <w:rFonts w:asciiTheme="minorHAnsi" w:eastAsiaTheme="majorEastAsia" w:hAnsiTheme="minorHAnsi" w:cstheme="majorHAnsi"/>
          <w:sz w:val="20"/>
        </w:rPr>
        <w:t>of</w:t>
      </w:r>
      <w:r w:rsidR="000701D1" w:rsidRPr="006E54A6">
        <w:rPr>
          <w:rFonts w:asciiTheme="minorHAnsi" w:eastAsiaTheme="majorEastAsia" w:hAnsiTheme="minorHAnsi" w:cstheme="majorHAnsi"/>
          <w:sz w:val="20"/>
        </w:rPr>
        <w:t xml:space="preserve"> Meiji University, </w:t>
      </w:r>
      <w:r w:rsidR="000C7A7D" w:rsidRPr="006E54A6">
        <w:rPr>
          <w:rFonts w:asciiTheme="minorHAnsi" w:eastAsiaTheme="majorEastAsia" w:hAnsiTheme="minorHAnsi" w:cstheme="majorHAnsi"/>
          <w:sz w:val="20"/>
        </w:rPr>
        <w:t xml:space="preserve">I </w:t>
      </w:r>
      <w:r w:rsidR="00951BB1">
        <w:rPr>
          <w:rFonts w:asciiTheme="minorHAnsi" w:eastAsiaTheme="majorEastAsia" w:hAnsiTheme="minorHAnsi" w:cstheme="majorHAnsi"/>
          <w:sz w:val="20"/>
        </w:rPr>
        <w:t xml:space="preserve">request </w:t>
      </w:r>
      <w:r w:rsidR="00E0182D">
        <w:rPr>
          <w:rFonts w:asciiTheme="minorHAnsi" w:eastAsiaTheme="majorEastAsia" w:hAnsiTheme="minorHAnsi" w:cstheme="majorHAnsi"/>
          <w:sz w:val="20"/>
        </w:rPr>
        <w:t>an examination for my</w:t>
      </w:r>
      <w:r w:rsidR="006F2FA5">
        <w:rPr>
          <w:rFonts w:asciiTheme="minorHAnsi" w:eastAsiaTheme="majorEastAsia" w:hAnsiTheme="minorHAnsi" w:cstheme="majorHAnsi"/>
          <w:sz w:val="20"/>
        </w:rPr>
        <w:t xml:space="preserve"> </w:t>
      </w:r>
      <w:r w:rsidR="00A01BAE">
        <w:rPr>
          <w:rFonts w:asciiTheme="minorHAnsi" w:eastAsiaTheme="majorEastAsia" w:hAnsiTheme="minorHAnsi" w:cstheme="majorHAnsi" w:hint="eastAsia"/>
          <w:sz w:val="20"/>
        </w:rPr>
        <w:t>Master</w:t>
      </w:r>
      <w:r w:rsidR="00A01BAE">
        <w:rPr>
          <w:rFonts w:asciiTheme="minorHAnsi" w:eastAsiaTheme="majorEastAsia" w:hAnsiTheme="minorHAnsi" w:cstheme="majorHAnsi"/>
          <w:sz w:val="20"/>
        </w:rPr>
        <w:t>’</w:t>
      </w:r>
      <w:r w:rsidR="00A01BAE">
        <w:rPr>
          <w:rFonts w:asciiTheme="minorHAnsi" w:eastAsiaTheme="majorEastAsia" w:hAnsiTheme="minorHAnsi" w:cstheme="majorHAnsi" w:hint="eastAsia"/>
          <w:sz w:val="20"/>
        </w:rPr>
        <w:t>s</w:t>
      </w:r>
      <w:r w:rsidR="00A01BAE">
        <w:rPr>
          <w:rFonts w:asciiTheme="minorHAnsi" w:eastAsiaTheme="majorEastAsia" w:hAnsiTheme="minorHAnsi" w:cstheme="majorHAnsi"/>
          <w:sz w:val="20"/>
        </w:rPr>
        <w:t xml:space="preserve"> Thesis</w:t>
      </w:r>
      <w:r w:rsidR="00732336" w:rsidRPr="006F2FA5">
        <w:rPr>
          <w:rFonts w:asciiTheme="minorHAnsi" w:eastAsiaTheme="majorEastAsia" w:hAnsiTheme="minorHAnsi" w:cstheme="majorHAnsi"/>
          <w:sz w:val="20"/>
        </w:rPr>
        <w:t xml:space="preserve"> </w:t>
      </w:r>
      <w:r w:rsidR="00AC4C25" w:rsidRPr="006F2FA5">
        <w:rPr>
          <w:rFonts w:asciiTheme="minorHAnsi" w:eastAsiaTheme="majorEastAsia" w:hAnsiTheme="minorHAnsi" w:cstheme="majorHAnsi"/>
          <w:sz w:val="20"/>
        </w:rPr>
        <w:t>(</w:t>
      </w:r>
      <w:r w:rsidR="00AC4C25">
        <w:rPr>
          <w:rFonts w:asciiTheme="minorHAnsi" w:eastAsiaTheme="majorEastAsia" w:hAnsiTheme="minorHAnsi" w:cstheme="majorHAnsi"/>
          <w:sz w:val="20"/>
        </w:rPr>
        <w:t>Master</w:t>
      </w:r>
      <w:r w:rsidR="00AC4C25" w:rsidRPr="00CC2E24">
        <w:rPr>
          <w:rFonts w:asciiTheme="minorHAnsi" w:eastAsiaTheme="majorEastAsia" w:hAnsiTheme="minorHAnsi" w:cstheme="majorHAnsi"/>
          <w:sz w:val="20"/>
        </w:rPr>
        <w:t xml:space="preserve"> of </w:t>
      </w:r>
      <w:r w:rsidR="00AC4C25">
        <w:rPr>
          <w:rFonts w:asciiTheme="minorHAnsi" w:eastAsiaTheme="majorEastAsia" w:hAnsiTheme="minorHAnsi" w:cstheme="majorHAnsi"/>
          <w:sz w:val="20"/>
          <w:u w:val="single"/>
        </w:rPr>
        <w:t>Business</w:t>
      </w:r>
      <w:r w:rsidR="00AC4C25">
        <w:rPr>
          <w:rFonts w:asciiTheme="minorHAnsi" w:eastAsiaTheme="majorEastAsia" w:hAnsiTheme="minorHAnsi" w:cstheme="majorHAnsi"/>
          <w:sz w:val="20"/>
          <w:u w:val="single"/>
        </w:rPr>
        <w:br/>
        <w:t>Administration</w:t>
      </w:r>
      <w:r w:rsidR="00AC4C25" w:rsidRPr="006F2FA5">
        <w:rPr>
          <w:rFonts w:asciiTheme="minorHAnsi" w:eastAsiaTheme="majorEastAsia" w:hAnsiTheme="minorHAnsi" w:cstheme="majorHAnsi"/>
          <w:sz w:val="20"/>
        </w:rPr>
        <w:t>).</w:t>
      </w:r>
    </w:p>
    <w:tbl>
      <w:tblPr>
        <w:tblW w:w="836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505"/>
      </w:tblGrid>
      <w:tr w:rsidR="00E6370F" w:rsidRPr="006E54A6" w14:paraId="4F3D6375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D90E3" w14:textId="77777777" w:rsidR="00E6370F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spacing w:val="-13"/>
                <w:sz w:val="20"/>
              </w:rPr>
              <w:t>Title</w:t>
            </w:r>
            <w:r>
              <w:rPr>
                <w:spacing w:val="-13"/>
                <w:sz w:val="20"/>
              </w:rPr>
              <w:t xml:space="preserve"> of</w:t>
            </w:r>
          </w:p>
          <w:p w14:paraId="481C0DDC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>
              <w:rPr>
                <w:spacing w:val="-13"/>
                <w:sz w:val="20"/>
              </w:rPr>
              <w:t>Master’s Thesis</w:t>
            </w:r>
          </w:p>
        </w:tc>
        <w:sdt>
          <w:sdtPr>
            <w:rPr>
              <w:rFonts w:ascii="ＭＳ 明朝"/>
              <w:spacing w:val="-4"/>
              <w:szCs w:val="24"/>
            </w:rPr>
            <w:id w:val="1467076066"/>
            <w:placeholder>
              <w:docPart w:val="1EB823E9C4BE43FEBD83E0E8B6C85C72"/>
            </w:placeholder>
            <w:showingPlcHdr/>
          </w:sdtPr>
          <w:sdtEndPr/>
          <w:sdtContent>
            <w:permStart w:id="558703421" w:edGrp="everyone" w:displacedByCustomXml="prev"/>
            <w:tc>
              <w:tcPr>
                <w:tcW w:w="6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30D61DFD" w14:textId="2C7C5719" w:rsidR="00E6370F" w:rsidRDefault="00E6370F" w:rsidP="00E6370F">
                <w:pPr>
                  <w:ind w:left="100" w:right="100"/>
                  <w:rPr>
                    <w:spacing w:val="-13"/>
                    <w:sz w:val="20"/>
                  </w:rPr>
                </w:pPr>
                <w:r>
                  <w:rPr>
                    <w:rStyle w:val="afd"/>
                    <w:rFonts w:hint="eastAsia"/>
                  </w:rPr>
                  <w:t>y</w:t>
                </w:r>
                <w:r>
                  <w:rPr>
                    <w:rStyle w:val="afd"/>
                  </w:rPr>
                  <w:t xml:space="preserve">our thesis or research </w:t>
                </w:r>
                <w:r w:rsidR="00274384">
                  <w:rPr>
                    <w:rStyle w:val="afd"/>
                  </w:rPr>
                  <w:t>report</w:t>
                </w:r>
                <w:r>
                  <w:rPr>
                    <w:rStyle w:val="afd"/>
                  </w:rPr>
                  <w:t>’s title</w:t>
                </w:r>
              </w:p>
              <w:p w14:paraId="774C9001" w14:textId="21492FC1" w:rsidR="00E6370F" w:rsidRDefault="00E6370F" w:rsidP="00E6370F">
                <w:pPr>
                  <w:wordWrap w:val="0"/>
                  <w:ind w:left="100" w:right="100"/>
                  <w:rPr>
                    <w:spacing w:val="-13"/>
                    <w:sz w:val="20"/>
                  </w:rPr>
                </w:pPr>
              </w:p>
            </w:tc>
            <w:permEnd w:id="558703421" w:displacedByCustomXml="next"/>
          </w:sdtContent>
        </w:sdt>
      </w:tr>
      <w:tr w:rsidR="00E6370F" w:rsidRPr="006E54A6" w14:paraId="2380F0BB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D6B54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spacing w:val="-13"/>
                <w:sz w:val="20"/>
              </w:rPr>
              <w:t>Supervisor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B379A" w14:textId="1E080E5B" w:rsidR="00E6370F" w:rsidRPr="006E54A6" w:rsidRDefault="00274384" w:rsidP="00E6370F">
            <w:pPr>
              <w:wordWrap w:val="0"/>
              <w:ind w:left="100" w:right="100"/>
              <w:rPr>
                <w:spacing w:val="-13"/>
                <w:sz w:val="20"/>
              </w:rPr>
            </w:pPr>
            <w:sdt>
              <w:sdtPr>
                <w:rPr>
                  <w:rFonts w:ascii="ＭＳ 明朝" w:hint="eastAsia"/>
                  <w:spacing w:val="-4"/>
                  <w:szCs w:val="24"/>
                </w:rPr>
                <w:id w:val="972254964"/>
                <w:placeholder>
                  <w:docPart w:val="EE48C8E109DC48BBA80B55FE1A2F2F61"/>
                </w:placeholder>
                <w:showingPlcHdr/>
              </w:sdtPr>
              <w:sdtEndPr/>
              <w:sdtContent>
                <w:permStart w:id="38014459" w:edGrp="everyone"/>
                <w:r w:rsidR="00E6370F">
                  <w:rPr>
                    <w:rStyle w:val="afd"/>
                    <w:rFonts w:hint="eastAsia"/>
                  </w:rPr>
                  <w:t>supervisor</w:t>
                </w:r>
                <w:r w:rsidR="00E6370F">
                  <w:rPr>
                    <w:rStyle w:val="afd"/>
                  </w:rPr>
                  <w:t>’s name without title</w:t>
                </w:r>
                <w:permEnd w:id="38014459"/>
              </w:sdtContent>
            </w:sdt>
            <w:r w:rsidR="00E6370F">
              <w:rPr>
                <w:spacing w:val="-13"/>
                <w:sz w:val="20"/>
              </w:rPr>
              <w:t xml:space="preserve">　</w:t>
            </w:r>
          </w:p>
        </w:tc>
      </w:tr>
      <w:tr w:rsidR="00E6370F" w:rsidRPr="00E2599F" w14:paraId="4CE84E4A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FF673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rFonts w:hint="eastAsia"/>
                <w:spacing w:val="-13"/>
                <w:sz w:val="20"/>
              </w:rPr>
              <w:t>Enrollment Year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BE5C51" w14:textId="2AFF892D" w:rsidR="00E6370F" w:rsidRPr="006E54A6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>
              <w:rPr>
                <w:rFonts w:hint="eastAsia"/>
                <w:spacing w:val="-13"/>
                <w:sz w:val="20"/>
              </w:rPr>
              <w:t>Enrollment Year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hint="eastAsia"/>
                <w:spacing w:val="-13"/>
                <w:sz w:val="20"/>
              </w:rPr>
              <w:t>:</w:t>
            </w:r>
            <w:r w:rsidRPr="006E54A6">
              <w:rPr>
                <w:spacing w:val="-13"/>
                <w:sz w:val="20"/>
              </w:rPr>
              <w:t xml:space="preserve">　</w:t>
            </w:r>
            <w:sdt>
              <w:sdtPr>
                <w:rPr>
                  <w:rFonts w:ascii="ＭＳ 明朝" w:hint="eastAsia"/>
                  <w:szCs w:val="24"/>
                </w:rPr>
                <w:id w:val="-802770465"/>
                <w:placeholder>
                  <w:docPart w:val="BB8A75347A024FD7A6459D9D454BAF44"/>
                </w:placeholder>
                <w:showingPlcHdr/>
              </w:sdtPr>
              <w:sdtEndPr/>
              <w:sdtContent>
                <w:permStart w:id="1779789790" w:edGrp="everyone"/>
                <w:r w:rsidRPr="00680AFF">
                  <w:rPr>
                    <w:rStyle w:val="afd"/>
                    <w:rFonts w:hint="eastAsia"/>
                    <w:sz w:val="22"/>
                    <w:szCs w:val="22"/>
                  </w:rPr>
                  <w:t xml:space="preserve">academic year of </w:t>
                </w:r>
                <w:r w:rsidRPr="00680AFF">
                  <w:rPr>
                    <w:rStyle w:val="afd"/>
                    <w:sz w:val="22"/>
                    <w:szCs w:val="22"/>
                  </w:rPr>
                  <w:t>y</w:t>
                </w:r>
                <w:r w:rsidRPr="00680AFF">
                  <w:rPr>
                    <w:rStyle w:val="afd"/>
                    <w:rFonts w:hint="eastAsia"/>
                    <w:sz w:val="22"/>
                    <w:szCs w:val="22"/>
                  </w:rPr>
                  <w:t>our initial enrollment</w:t>
                </w:r>
                <w:permEnd w:id="1779789790"/>
              </w:sdtContent>
            </w:sdt>
            <w:r w:rsidRPr="006E54A6">
              <w:rPr>
                <w:spacing w:val="-13"/>
                <w:sz w:val="20"/>
              </w:rPr>
              <w:t xml:space="preserve">  </w:t>
            </w:r>
          </w:p>
        </w:tc>
      </w:tr>
      <w:tr w:rsidR="00E6370F" w:rsidRPr="006E54A6" w14:paraId="44BDBE60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055F0" w14:textId="77777777" w:rsidR="00E6370F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spacing w:val="-13"/>
                <w:sz w:val="20"/>
              </w:rPr>
              <w:t>Student ID</w:t>
            </w:r>
          </w:p>
          <w:p w14:paraId="18BD7EA1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spacing w:val="-13"/>
                <w:sz w:val="20"/>
              </w:rPr>
              <w:t>Number</w:t>
            </w:r>
          </w:p>
        </w:tc>
        <w:sdt>
          <w:sdtPr>
            <w:rPr>
              <w:rFonts w:ascii="ＭＳ 明朝" w:hint="eastAsia"/>
              <w:szCs w:val="24"/>
            </w:rPr>
            <w:id w:val="583573069"/>
            <w:placeholder>
              <w:docPart w:val="1E73E6D0BF584666B9A561DB7649AAC2"/>
            </w:placeholder>
            <w:showingPlcHdr/>
          </w:sdtPr>
          <w:sdtEndPr/>
          <w:sdtContent>
            <w:permStart w:id="2133793766" w:edGrp="everyone" w:displacedByCustomXml="prev"/>
            <w:tc>
              <w:tcPr>
                <w:tcW w:w="6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38AFA0EF" w14:textId="0D1C914F" w:rsidR="00E6370F" w:rsidRPr="006E54A6" w:rsidRDefault="00E6370F" w:rsidP="00E6370F">
                <w:pPr>
                  <w:wordWrap w:val="0"/>
                  <w:ind w:left="100" w:right="100"/>
                  <w:rPr>
                    <w:spacing w:val="-13"/>
                    <w:sz w:val="20"/>
                  </w:rPr>
                </w:pPr>
                <w:r>
                  <w:rPr>
                    <w:rStyle w:val="afd"/>
                    <w:rFonts w:hint="eastAsia"/>
                  </w:rPr>
                  <w:t>Meiji University student ID number</w:t>
                </w:r>
              </w:p>
            </w:tc>
            <w:permEnd w:id="2133793766" w:displacedByCustomXml="next"/>
          </w:sdtContent>
        </w:sdt>
      </w:tr>
      <w:tr w:rsidR="00E6370F" w:rsidRPr="006E54A6" w14:paraId="770730F8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5848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rFonts w:asciiTheme="minorHAnsi" w:eastAsiaTheme="majorEastAsia" w:hAnsiTheme="minorHAnsi" w:cstheme="majorHAnsi"/>
                <w:sz w:val="20"/>
              </w:rPr>
              <w:t>Nationality</w:t>
            </w:r>
          </w:p>
        </w:tc>
        <w:sdt>
          <w:sdtPr>
            <w:rPr>
              <w:rFonts w:ascii="ＭＳ 明朝" w:hint="eastAsia"/>
              <w:szCs w:val="24"/>
            </w:rPr>
            <w:id w:val="1064602946"/>
            <w:placeholder>
              <w:docPart w:val="219CEB95EBB34F6ABEE129322E28CA63"/>
            </w:placeholder>
            <w:showingPlcHdr/>
          </w:sdtPr>
          <w:sdtEndPr/>
          <w:sdtContent>
            <w:permStart w:id="815085475" w:edGrp="everyone" w:displacedByCustomXml="prev"/>
            <w:tc>
              <w:tcPr>
                <w:tcW w:w="6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59719FAA" w14:textId="7F2B86E7" w:rsidR="00E6370F" w:rsidRPr="006E54A6" w:rsidRDefault="00E6370F" w:rsidP="00E6370F">
                <w:pPr>
                  <w:wordWrap w:val="0"/>
                  <w:ind w:left="100" w:right="100"/>
                  <w:rPr>
                    <w:spacing w:val="-13"/>
                    <w:sz w:val="20"/>
                  </w:rPr>
                </w:pPr>
                <w:r>
                  <w:rPr>
                    <w:rStyle w:val="afd"/>
                  </w:rPr>
                  <w:t>n</w:t>
                </w:r>
                <w:r>
                  <w:rPr>
                    <w:rStyle w:val="afd"/>
                    <w:rFonts w:hint="eastAsia"/>
                  </w:rPr>
                  <w:t>ationality</w:t>
                </w:r>
              </w:p>
            </w:tc>
            <w:permEnd w:id="815085475" w:displacedByCustomXml="next"/>
          </w:sdtContent>
        </w:sdt>
      </w:tr>
      <w:tr w:rsidR="00E6370F" w:rsidRPr="006E54A6" w14:paraId="188A4648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E8FBB" w14:textId="77777777" w:rsidR="00E6370F" w:rsidRDefault="00E6370F" w:rsidP="00E6370F">
            <w:pPr>
              <w:wordWrap w:val="0"/>
              <w:ind w:left="100" w:right="100"/>
              <w:jc w:val="center"/>
              <w:rPr>
                <w:rFonts w:asciiTheme="minorHAnsi" w:eastAsiaTheme="majorEastAsia" w:hAnsiTheme="minorHAnsi" w:cstheme="majorHAnsi"/>
                <w:sz w:val="20"/>
              </w:rPr>
            </w:pPr>
            <w:r>
              <w:rPr>
                <w:rFonts w:asciiTheme="minorHAnsi" w:eastAsiaTheme="majorEastAsia" w:hAnsiTheme="minorHAnsi" w:cstheme="majorHAnsi" w:hint="eastAsia"/>
                <w:sz w:val="20"/>
              </w:rPr>
              <w:t>Residence</w:t>
            </w:r>
          </w:p>
          <w:p w14:paraId="000CD9AC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rFonts w:asciiTheme="minorHAnsi" w:eastAsiaTheme="majorEastAsia" w:hAnsiTheme="minorHAnsi" w:cstheme="majorHAnsi"/>
                <w:sz w:val="20"/>
              </w:rPr>
            </w:pPr>
            <w:r>
              <w:rPr>
                <w:rFonts w:asciiTheme="minorHAnsi" w:eastAsiaTheme="majorEastAsia" w:hAnsiTheme="minorHAnsi" w:cstheme="majorHAnsi" w:hint="eastAsia"/>
                <w:sz w:val="20"/>
              </w:rPr>
              <w:t>Ad</w:t>
            </w:r>
            <w:r>
              <w:rPr>
                <w:rFonts w:asciiTheme="minorHAnsi" w:eastAsiaTheme="majorEastAsia" w:hAnsiTheme="minorHAnsi" w:cstheme="majorHAnsi"/>
                <w:sz w:val="20"/>
              </w:rPr>
              <w:t>d</w:t>
            </w:r>
            <w:r>
              <w:rPr>
                <w:rFonts w:asciiTheme="minorHAnsi" w:eastAsiaTheme="majorEastAsia" w:hAnsiTheme="minorHAnsi" w:cstheme="majorHAnsi" w:hint="eastAsia"/>
                <w:sz w:val="20"/>
              </w:rPr>
              <w:t>ress</w:t>
            </w:r>
          </w:p>
        </w:tc>
        <w:sdt>
          <w:sdtPr>
            <w:rPr>
              <w:rFonts w:ascii="ＭＳ 明朝" w:hint="eastAsia"/>
              <w:szCs w:val="24"/>
            </w:rPr>
            <w:id w:val="2116933395"/>
            <w:placeholder>
              <w:docPart w:val="2B19BD143EDC496592E6A61861F5F0E9"/>
            </w:placeholder>
            <w:showingPlcHdr/>
          </w:sdtPr>
          <w:sdtEndPr/>
          <w:sdtContent>
            <w:permStart w:id="13840323" w:edGrp="everyone" w:displacedByCustomXml="prev"/>
            <w:tc>
              <w:tcPr>
                <w:tcW w:w="6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08073BB5" w14:textId="50DB1038" w:rsidR="00E6370F" w:rsidRPr="006E54A6" w:rsidRDefault="00E6370F" w:rsidP="00E6370F">
                <w:pPr>
                  <w:wordWrap w:val="0"/>
                  <w:ind w:left="100" w:right="100"/>
                  <w:rPr>
                    <w:spacing w:val="-13"/>
                    <w:sz w:val="20"/>
                  </w:rPr>
                </w:pPr>
                <w:r>
                  <w:rPr>
                    <w:rStyle w:val="afd"/>
                    <w:rFonts w:hint="eastAsia"/>
                  </w:rPr>
                  <w:t>current address</w:t>
                </w:r>
              </w:p>
            </w:tc>
            <w:permEnd w:id="13840323" w:displacedByCustomXml="next"/>
          </w:sdtContent>
        </w:sdt>
      </w:tr>
    </w:tbl>
    <w:p w14:paraId="033352BA" w14:textId="721BF07E" w:rsidR="00485B4F" w:rsidRDefault="00485B4F" w:rsidP="00A01BAE">
      <w:pPr>
        <w:wordWrap w:val="0"/>
        <w:spacing w:afterLines="50" w:after="191" w:line="240" w:lineRule="exact"/>
        <w:ind w:left="141" w:hangingChars="87" w:hanging="141"/>
        <w:rPr>
          <w:rFonts w:asciiTheme="minorHAnsi" w:eastAsiaTheme="majorEastAsia" w:hAnsiTheme="minorHAnsi" w:cstheme="majorHAnsi"/>
          <w:spacing w:val="-4"/>
          <w:sz w:val="16"/>
        </w:rPr>
      </w:pPr>
    </w:p>
    <w:p w14:paraId="34E5FAC0" w14:textId="77777777" w:rsidR="003C18BF" w:rsidRPr="00D90378" w:rsidRDefault="003C18BF" w:rsidP="00A01BAE">
      <w:pPr>
        <w:wordWrap w:val="0"/>
        <w:spacing w:afterLines="50" w:after="191" w:line="240" w:lineRule="exact"/>
        <w:ind w:left="141" w:hangingChars="87" w:hanging="141"/>
        <w:rPr>
          <w:rFonts w:asciiTheme="minorHAnsi" w:eastAsiaTheme="majorEastAsia" w:hAnsiTheme="minorHAnsi" w:cstheme="majorHAnsi"/>
          <w:spacing w:val="-4"/>
          <w:sz w:val="16"/>
        </w:rPr>
      </w:pPr>
    </w:p>
    <w:tbl>
      <w:tblPr>
        <w:tblW w:w="5811" w:type="dxa"/>
        <w:tblInd w:w="2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34"/>
        <w:gridCol w:w="1040"/>
        <w:gridCol w:w="862"/>
        <w:gridCol w:w="1015"/>
        <w:gridCol w:w="968"/>
      </w:tblGrid>
      <w:tr w:rsidR="000D30B3" w:rsidRPr="006E54A6" w14:paraId="56D639A3" w14:textId="77777777" w:rsidTr="004C3F72">
        <w:trPr>
          <w:trHeight w:hRule="exact" w:val="8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96C46" w14:textId="77777777" w:rsidR="000D30B3" w:rsidRPr="006E54A6" w:rsidRDefault="006F2FA5" w:rsidP="008540EB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hint="eastAsia"/>
                <w:sz w:val="20"/>
              </w:rPr>
              <w:t>Dean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A4C0" w14:textId="77777777" w:rsidR="000D30B3" w:rsidRPr="006E54A6" w:rsidRDefault="000D30B3" w:rsidP="008540EB">
            <w:pPr>
              <w:wordWrap w:val="0"/>
              <w:jc w:val="center"/>
              <w:rPr>
                <w:rFonts w:asciiTheme="minorHAnsi" w:hAnsiTheme="minorHAnsi"/>
                <w:spacing w:val="-4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4C9F0" w14:textId="77777777" w:rsidR="004C3F72" w:rsidRDefault="00E0182D" w:rsidP="008540EB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Head</w:t>
            </w:r>
            <w:r w:rsidR="00E045C4">
              <w:rPr>
                <w:rFonts w:asciiTheme="minorHAnsi" w:hAnsiTheme="minorHAnsi"/>
                <w:sz w:val="20"/>
              </w:rPr>
              <w:t xml:space="preserve"> of Major</w:t>
            </w:r>
          </w:p>
          <w:p w14:paraId="5AAC208E" w14:textId="7FA3D6B3" w:rsidR="000D30B3" w:rsidRPr="006E54A6" w:rsidRDefault="00E0182D" w:rsidP="008540EB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Subject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9DA61" w14:textId="77777777" w:rsidR="000D30B3" w:rsidRPr="006E54A6" w:rsidRDefault="000D30B3" w:rsidP="008540EB">
            <w:pPr>
              <w:wordWrap w:val="0"/>
              <w:jc w:val="center"/>
              <w:rPr>
                <w:rFonts w:asciiTheme="minorHAnsi" w:hAnsiTheme="minorHAnsi"/>
                <w:spacing w:val="-4"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B7935" w14:textId="77777777" w:rsidR="00370D5E" w:rsidRDefault="00370D5E" w:rsidP="00370D5E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Clerical</w:t>
            </w:r>
          </w:p>
          <w:p w14:paraId="7795A20B" w14:textId="77777777" w:rsidR="00C22616" w:rsidRPr="006E54A6" w:rsidRDefault="00C22616" w:rsidP="00370D5E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hint="eastAsia"/>
                <w:sz w:val="20"/>
              </w:rPr>
              <w:t>Staff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67E40" w14:textId="77777777" w:rsidR="000D30B3" w:rsidRPr="006E54A6" w:rsidRDefault="000D30B3" w:rsidP="008540EB">
            <w:pPr>
              <w:pStyle w:val="af4"/>
              <w:wordWrap w:val="0"/>
              <w:spacing w:after="0"/>
              <w:jc w:val="center"/>
              <w:rPr>
                <w:rFonts w:asciiTheme="minorHAnsi" w:hAnsiTheme="minorHAnsi"/>
                <w:spacing w:val="-4"/>
                <w:sz w:val="20"/>
              </w:rPr>
            </w:pPr>
          </w:p>
        </w:tc>
      </w:tr>
    </w:tbl>
    <w:p w14:paraId="4F7DEE05" w14:textId="75D15DA8" w:rsidR="00FC4AF8" w:rsidRPr="00F1143B" w:rsidRDefault="00FC4AF8" w:rsidP="003C18BF">
      <w:pPr>
        <w:spacing w:beforeLines="50" w:before="191" w:line="240" w:lineRule="exact"/>
        <w:jc w:val="right"/>
        <w:rPr>
          <w:sz w:val="16"/>
          <w:szCs w:val="16"/>
        </w:rPr>
      </w:pPr>
    </w:p>
    <w:sectPr w:rsidR="00FC4AF8" w:rsidRPr="00F1143B" w:rsidSect="00A01BAE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99ED" w14:textId="77777777" w:rsidR="00EE28CA" w:rsidRDefault="00EE28CA" w:rsidP="000F0668">
      <w:r>
        <w:separator/>
      </w:r>
    </w:p>
  </w:endnote>
  <w:endnote w:type="continuationSeparator" w:id="0">
    <w:p w14:paraId="7AC6AFB2" w14:textId="77777777" w:rsidR="00EE28CA" w:rsidRDefault="00EE28CA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9D3A" w14:textId="77777777" w:rsidR="006B7304" w:rsidRDefault="006B7304" w:rsidP="006B7304">
    <w:pPr>
      <w:pStyle w:val="afb"/>
    </w:pPr>
    <w:r>
      <w:rPr>
        <w:rFonts w:hint="eastAsia"/>
      </w:rPr>
      <w:t>学籍様式１６－２号</w:t>
    </w:r>
  </w:p>
  <w:p w14:paraId="1FE25918" w14:textId="77777777" w:rsidR="006B7304" w:rsidRDefault="006B730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03E5" w14:textId="77777777" w:rsidR="00EE28CA" w:rsidRDefault="00EE28CA" w:rsidP="000F0668">
      <w:r>
        <w:separator/>
      </w:r>
    </w:p>
  </w:footnote>
  <w:footnote w:type="continuationSeparator" w:id="0">
    <w:p w14:paraId="0281EEF3" w14:textId="77777777" w:rsidR="00EE28CA" w:rsidRDefault="00EE28CA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31179"/>
    <w:rsid w:val="00032759"/>
    <w:rsid w:val="00053106"/>
    <w:rsid w:val="00053B0F"/>
    <w:rsid w:val="000701D1"/>
    <w:rsid w:val="00071564"/>
    <w:rsid w:val="000A0038"/>
    <w:rsid w:val="000A50BC"/>
    <w:rsid w:val="000A760B"/>
    <w:rsid w:val="000C7A7D"/>
    <w:rsid w:val="000D30B3"/>
    <w:rsid w:val="000E119C"/>
    <w:rsid w:val="000F0668"/>
    <w:rsid w:val="000F4B6A"/>
    <w:rsid w:val="00136604"/>
    <w:rsid w:val="001437D5"/>
    <w:rsid w:val="00145204"/>
    <w:rsid w:val="00167644"/>
    <w:rsid w:val="001735DE"/>
    <w:rsid w:val="001801A2"/>
    <w:rsid w:val="001A05BC"/>
    <w:rsid w:val="001D2BD1"/>
    <w:rsid w:val="001E78BC"/>
    <w:rsid w:val="001F5A85"/>
    <w:rsid w:val="00215F85"/>
    <w:rsid w:val="00224BC8"/>
    <w:rsid w:val="002427B8"/>
    <w:rsid w:val="002553A6"/>
    <w:rsid w:val="00260196"/>
    <w:rsid w:val="00274384"/>
    <w:rsid w:val="002846A7"/>
    <w:rsid w:val="00293FDF"/>
    <w:rsid w:val="002A40BE"/>
    <w:rsid w:val="002F34EA"/>
    <w:rsid w:val="003204FE"/>
    <w:rsid w:val="0034549B"/>
    <w:rsid w:val="003559AF"/>
    <w:rsid w:val="00357AE5"/>
    <w:rsid w:val="00370D5E"/>
    <w:rsid w:val="0037160E"/>
    <w:rsid w:val="003C18BF"/>
    <w:rsid w:val="003C6232"/>
    <w:rsid w:val="003C7B8A"/>
    <w:rsid w:val="0041213D"/>
    <w:rsid w:val="004122FB"/>
    <w:rsid w:val="004338EA"/>
    <w:rsid w:val="004350B8"/>
    <w:rsid w:val="004410B7"/>
    <w:rsid w:val="004571D5"/>
    <w:rsid w:val="00460834"/>
    <w:rsid w:val="004613C8"/>
    <w:rsid w:val="00475E7A"/>
    <w:rsid w:val="00481273"/>
    <w:rsid w:val="00485B4F"/>
    <w:rsid w:val="004B136D"/>
    <w:rsid w:val="004C1D81"/>
    <w:rsid w:val="004C3F72"/>
    <w:rsid w:val="004F4439"/>
    <w:rsid w:val="00517BE0"/>
    <w:rsid w:val="00531C89"/>
    <w:rsid w:val="00543969"/>
    <w:rsid w:val="00545A2A"/>
    <w:rsid w:val="0055140E"/>
    <w:rsid w:val="005707A5"/>
    <w:rsid w:val="00594439"/>
    <w:rsid w:val="005C354C"/>
    <w:rsid w:val="006B7304"/>
    <w:rsid w:val="006C3581"/>
    <w:rsid w:val="006D47F3"/>
    <w:rsid w:val="006D656E"/>
    <w:rsid w:val="006E305B"/>
    <w:rsid w:val="006E54A6"/>
    <w:rsid w:val="006F0128"/>
    <w:rsid w:val="006F2FA5"/>
    <w:rsid w:val="00707F6D"/>
    <w:rsid w:val="007147DB"/>
    <w:rsid w:val="007201A2"/>
    <w:rsid w:val="00732336"/>
    <w:rsid w:val="0074235E"/>
    <w:rsid w:val="007660B1"/>
    <w:rsid w:val="00797867"/>
    <w:rsid w:val="007A2E08"/>
    <w:rsid w:val="007A3BA8"/>
    <w:rsid w:val="007C39DB"/>
    <w:rsid w:val="007D1DEB"/>
    <w:rsid w:val="007E17E8"/>
    <w:rsid w:val="00827DAA"/>
    <w:rsid w:val="00847BFB"/>
    <w:rsid w:val="008540EB"/>
    <w:rsid w:val="00871183"/>
    <w:rsid w:val="008719AF"/>
    <w:rsid w:val="008A3DD0"/>
    <w:rsid w:val="008B4F4A"/>
    <w:rsid w:val="008B721C"/>
    <w:rsid w:val="008C4280"/>
    <w:rsid w:val="008F1059"/>
    <w:rsid w:val="0090130B"/>
    <w:rsid w:val="00904D34"/>
    <w:rsid w:val="009301B3"/>
    <w:rsid w:val="00946F8D"/>
    <w:rsid w:val="0095099C"/>
    <w:rsid w:val="00951BB1"/>
    <w:rsid w:val="009A0BD8"/>
    <w:rsid w:val="009C489B"/>
    <w:rsid w:val="009C5CD0"/>
    <w:rsid w:val="009E07C3"/>
    <w:rsid w:val="009E6C93"/>
    <w:rsid w:val="009F3F17"/>
    <w:rsid w:val="009F767A"/>
    <w:rsid w:val="00A01BAE"/>
    <w:rsid w:val="00A21E59"/>
    <w:rsid w:val="00A23D80"/>
    <w:rsid w:val="00AC4C25"/>
    <w:rsid w:val="00AE2C09"/>
    <w:rsid w:val="00AE60A7"/>
    <w:rsid w:val="00B16770"/>
    <w:rsid w:val="00B20F9C"/>
    <w:rsid w:val="00B4385D"/>
    <w:rsid w:val="00B45085"/>
    <w:rsid w:val="00B730EF"/>
    <w:rsid w:val="00B908A4"/>
    <w:rsid w:val="00BA7CE5"/>
    <w:rsid w:val="00BB5144"/>
    <w:rsid w:val="00BD0664"/>
    <w:rsid w:val="00BF07FF"/>
    <w:rsid w:val="00C22616"/>
    <w:rsid w:val="00C23B8C"/>
    <w:rsid w:val="00C41B7A"/>
    <w:rsid w:val="00C9461F"/>
    <w:rsid w:val="00C95269"/>
    <w:rsid w:val="00CC2E24"/>
    <w:rsid w:val="00CF0BC3"/>
    <w:rsid w:val="00D02842"/>
    <w:rsid w:val="00D41B1E"/>
    <w:rsid w:val="00D503C3"/>
    <w:rsid w:val="00D55680"/>
    <w:rsid w:val="00D5594E"/>
    <w:rsid w:val="00D64517"/>
    <w:rsid w:val="00D74657"/>
    <w:rsid w:val="00D860E2"/>
    <w:rsid w:val="00D90378"/>
    <w:rsid w:val="00D9139C"/>
    <w:rsid w:val="00D96BED"/>
    <w:rsid w:val="00DA60E2"/>
    <w:rsid w:val="00DC60B6"/>
    <w:rsid w:val="00E00198"/>
    <w:rsid w:val="00E0182D"/>
    <w:rsid w:val="00E045C4"/>
    <w:rsid w:val="00E2599F"/>
    <w:rsid w:val="00E30C29"/>
    <w:rsid w:val="00E574E9"/>
    <w:rsid w:val="00E6370F"/>
    <w:rsid w:val="00E767E6"/>
    <w:rsid w:val="00E8669A"/>
    <w:rsid w:val="00E87B0F"/>
    <w:rsid w:val="00E96FF5"/>
    <w:rsid w:val="00EA6AA3"/>
    <w:rsid w:val="00EB2400"/>
    <w:rsid w:val="00EC76AE"/>
    <w:rsid w:val="00EE28CA"/>
    <w:rsid w:val="00EF2145"/>
    <w:rsid w:val="00F1143B"/>
    <w:rsid w:val="00F31034"/>
    <w:rsid w:val="00F42329"/>
    <w:rsid w:val="00F521B5"/>
    <w:rsid w:val="00F54831"/>
    <w:rsid w:val="00F67B66"/>
    <w:rsid w:val="00F82EE7"/>
    <w:rsid w:val="00F848A9"/>
    <w:rsid w:val="00F8702D"/>
    <w:rsid w:val="00FA1E76"/>
    <w:rsid w:val="00FA6765"/>
    <w:rsid w:val="00FC35EA"/>
    <w:rsid w:val="00FC4AF8"/>
    <w:rsid w:val="00FD115F"/>
    <w:rsid w:val="00FD1DD3"/>
    <w:rsid w:val="00FE7A23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AE62B2"/>
  <w15:docId w15:val="{5144662E-97D7-40F9-87D4-FEB566F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  <w:style w:type="character" w:styleId="afd">
    <w:name w:val="Placeholder Text"/>
    <w:basedOn w:val="a0"/>
    <w:uiPriority w:val="99"/>
    <w:semiHidden/>
    <w:rsid w:val="00FF1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08A1B10B124001990CF1C9F44CB2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96281-D744-4BD9-AD46-B536B747B8D1}"/>
      </w:docPartPr>
      <w:docPartBody>
        <w:p w:rsidR="00E25FA8" w:rsidRDefault="00E02831" w:rsidP="00E02831">
          <w:pPr>
            <w:pStyle w:val="E108A1B10B124001990CF1C9F44CB28A1"/>
          </w:pPr>
          <w:r>
            <w:rPr>
              <w:rStyle w:val="a3"/>
              <w:rFonts w:hint="eastAsia"/>
            </w:rPr>
            <w:t>mm</w:t>
          </w:r>
        </w:p>
      </w:docPartBody>
    </w:docPart>
    <w:docPart>
      <w:docPartPr>
        <w:name w:val="BBC4A0299AE542AF8F4AEC3F3C3624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EB57F-76A6-415A-A95C-51978A1A2286}"/>
      </w:docPartPr>
      <w:docPartBody>
        <w:p w:rsidR="00E25FA8" w:rsidRDefault="00E02831" w:rsidP="00E02831">
          <w:pPr>
            <w:pStyle w:val="BBC4A0299AE542AF8F4AEC3F3C3624C51"/>
          </w:pPr>
          <w:r>
            <w:rPr>
              <w:rStyle w:val="a3"/>
              <w:rFonts w:hint="eastAsia"/>
            </w:rPr>
            <w:t>dd</w:t>
          </w:r>
        </w:p>
      </w:docPartBody>
    </w:docPart>
    <w:docPart>
      <w:docPartPr>
        <w:name w:val="9616BEF75AAC413FAC277D93701BA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B8E101-2E74-450A-BEFD-7BE86E6C2D87}"/>
      </w:docPartPr>
      <w:docPartBody>
        <w:p w:rsidR="00C06E67" w:rsidRDefault="00E02831" w:rsidP="00E02831">
          <w:pPr>
            <w:pStyle w:val="9616BEF75AAC413FAC277D93701BA25B1"/>
          </w:pPr>
          <w:r>
            <w:rPr>
              <w:rFonts w:asciiTheme="minorHAnsi" w:eastAsiaTheme="majorEastAsia" w:hAnsiTheme="minorHAnsi" w:cstheme="majorHAnsi"/>
              <w:sz w:val="20"/>
              <w:u w:val="single"/>
            </w:rPr>
            <w:t xml:space="preserve">  </w:t>
          </w:r>
          <w:r w:rsidRPr="00DD6838">
            <w:rPr>
              <w:rFonts w:asciiTheme="minorHAnsi" w:eastAsiaTheme="majorEastAsia" w:hAnsiTheme="minorHAnsi" w:cstheme="majorHAnsi"/>
              <w:color w:val="808080" w:themeColor="background1" w:themeShade="80"/>
              <w:sz w:val="20"/>
              <w:u w:val="single"/>
            </w:rPr>
            <w:t>Full Name</w:t>
          </w:r>
          <w:r>
            <w:rPr>
              <w:rFonts w:asciiTheme="minorHAnsi" w:eastAsiaTheme="majorEastAsia" w:hAnsiTheme="minorHAnsi" w:cstheme="majorHAnsi"/>
              <w:sz w:val="20"/>
              <w:u w:val="single"/>
            </w:rPr>
            <w:t xml:space="preserve">  </w:t>
          </w:r>
        </w:p>
      </w:docPartBody>
    </w:docPart>
    <w:docPart>
      <w:docPartPr>
        <w:name w:val="3CCF86C52A6647C3AEA12B090908FF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161D7-F7C6-4737-95C8-762F61EA588B}"/>
      </w:docPartPr>
      <w:docPartBody>
        <w:p w:rsidR="00C06E67" w:rsidRDefault="00E02831" w:rsidP="00E02831">
          <w:pPr>
            <w:pStyle w:val="3CCF86C52A6647C3AEA12B090908FF831"/>
          </w:pPr>
          <w:r>
            <w:rPr>
              <w:rStyle w:val="a3"/>
              <w:rFonts w:asciiTheme="minorHAnsi" w:hAnsiTheme="minorHAnsi" w:hint="eastAsia"/>
            </w:rPr>
            <w:t>y</w:t>
          </w:r>
          <w:r>
            <w:rPr>
              <w:rStyle w:val="a3"/>
              <w:rFonts w:asciiTheme="minorHAnsi" w:hAnsiTheme="minorHAnsi"/>
            </w:rPr>
            <w:t>yyy</w:t>
          </w:r>
        </w:p>
      </w:docPartBody>
    </w:docPart>
    <w:docPart>
      <w:docPartPr>
        <w:name w:val="613278D3BF89417AB42E3B67989591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BF740E-2F2E-4047-BAA9-A856DCC5B810}"/>
      </w:docPartPr>
      <w:docPartBody>
        <w:p w:rsidR="00C06E67" w:rsidRDefault="00E02831" w:rsidP="00E02831">
          <w:pPr>
            <w:pStyle w:val="613278D3BF89417AB42E3B67989591ED1"/>
          </w:pPr>
          <w:r>
            <w:rPr>
              <w:rStyle w:val="a3"/>
              <w:rFonts w:hint="eastAsia"/>
            </w:rPr>
            <w:t>mm</w:t>
          </w:r>
        </w:p>
      </w:docPartBody>
    </w:docPart>
    <w:docPart>
      <w:docPartPr>
        <w:name w:val="30AA75E7905A4FDC81073B3D55A56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4ACF5B-FFD8-4BFB-8B4E-416205171ABC}"/>
      </w:docPartPr>
      <w:docPartBody>
        <w:p w:rsidR="00C06E67" w:rsidRDefault="00E02831" w:rsidP="00E02831">
          <w:pPr>
            <w:pStyle w:val="30AA75E7905A4FDC81073B3D55A565131"/>
          </w:pPr>
          <w:r>
            <w:rPr>
              <w:rStyle w:val="a3"/>
              <w:rFonts w:hint="eastAsia"/>
            </w:rPr>
            <w:t>dd</w:t>
          </w:r>
        </w:p>
      </w:docPartBody>
    </w:docPart>
    <w:docPart>
      <w:docPartPr>
        <w:name w:val="1EB823E9C4BE43FEBD83E0E8B6C85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A3BC1-7C23-47F2-B35D-3C36D9A58AF5}"/>
      </w:docPartPr>
      <w:docPartBody>
        <w:p w:rsidR="00E02831" w:rsidRDefault="00E02831" w:rsidP="00E6370F">
          <w:pPr>
            <w:ind w:left="100" w:right="100"/>
            <w:rPr>
              <w:spacing w:val="-13"/>
              <w:sz w:val="20"/>
            </w:rPr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our thesis or research report’s title</w:t>
          </w:r>
        </w:p>
        <w:p w:rsidR="00C06E67" w:rsidRDefault="00C06E67"/>
      </w:docPartBody>
    </w:docPart>
    <w:docPart>
      <w:docPartPr>
        <w:name w:val="EE48C8E109DC48BBA80B55FE1A2F2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C3484-2247-4E47-907F-2B1260B76C21}"/>
      </w:docPartPr>
      <w:docPartBody>
        <w:p w:rsidR="00C06E67" w:rsidRDefault="00E02831" w:rsidP="00E02831">
          <w:pPr>
            <w:pStyle w:val="EE48C8E109DC48BBA80B55FE1A2F2F611"/>
          </w:pPr>
          <w:r>
            <w:rPr>
              <w:rStyle w:val="a3"/>
              <w:rFonts w:hint="eastAsia"/>
            </w:rPr>
            <w:t>supervisor</w:t>
          </w:r>
          <w:r>
            <w:rPr>
              <w:rStyle w:val="a3"/>
            </w:rPr>
            <w:t>’s name without title</w:t>
          </w:r>
        </w:p>
      </w:docPartBody>
    </w:docPart>
    <w:docPart>
      <w:docPartPr>
        <w:name w:val="BB8A75347A024FD7A6459D9D454BAF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A12B5-55C8-43DF-9D07-820A60BD5698}"/>
      </w:docPartPr>
      <w:docPartBody>
        <w:p w:rsidR="00C06E67" w:rsidRDefault="00E02831" w:rsidP="00E02831">
          <w:pPr>
            <w:pStyle w:val="BB8A75347A024FD7A6459D9D454BAF441"/>
          </w:pPr>
          <w:r w:rsidRPr="00680AFF">
            <w:rPr>
              <w:rStyle w:val="a3"/>
              <w:rFonts w:hint="eastAsia"/>
              <w:sz w:val="22"/>
              <w:szCs w:val="22"/>
            </w:rPr>
            <w:t xml:space="preserve">academic year of </w:t>
          </w:r>
          <w:r w:rsidRPr="00680AFF">
            <w:rPr>
              <w:rStyle w:val="a3"/>
              <w:sz w:val="22"/>
              <w:szCs w:val="22"/>
            </w:rPr>
            <w:t>y</w:t>
          </w:r>
          <w:r w:rsidRPr="00680AFF">
            <w:rPr>
              <w:rStyle w:val="a3"/>
              <w:rFonts w:hint="eastAsia"/>
              <w:sz w:val="22"/>
              <w:szCs w:val="22"/>
            </w:rPr>
            <w:t>our initial enrollment</w:t>
          </w:r>
        </w:p>
      </w:docPartBody>
    </w:docPart>
    <w:docPart>
      <w:docPartPr>
        <w:name w:val="1E73E6D0BF584666B9A561DB7649AA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E4175A-17D5-4986-B4F7-B57FC2907AA9}"/>
      </w:docPartPr>
      <w:docPartBody>
        <w:p w:rsidR="00C06E67" w:rsidRDefault="00E02831" w:rsidP="00E02831">
          <w:pPr>
            <w:pStyle w:val="1E73E6D0BF584666B9A561DB7649AAC21"/>
          </w:pPr>
          <w:r>
            <w:rPr>
              <w:rStyle w:val="a3"/>
              <w:rFonts w:hint="eastAsia"/>
            </w:rPr>
            <w:t>Meiji University student ID number</w:t>
          </w:r>
        </w:p>
      </w:docPartBody>
    </w:docPart>
    <w:docPart>
      <w:docPartPr>
        <w:name w:val="219CEB95EBB34F6ABEE129322E28C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2F9DEC-80D7-4963-BF88-B6FC1FA87DE1}"/>
      </w:docPartPr>
      <w:docPartBody>
        <w:p w:rsidR="00C06E67" w:rsidRDefault="00E02831" w:rsidP="00E02831">
          <w:pPr>
            <w:pStyle w:val="219CEB95EBB34F6ABEE129322E28CA631"/>
          </w:pPr>
          <w:r>
            <w:rPr>
              <w:rStyle w:val="a3"/>
            </w:rPr>
            <w:t>n</w:t>
          </w:r>
          <w:r>
            <w:rPr>
              <w:rStyle w:val="a3"/>
              <w:rFonts w:hint="eastAsia"/>
            </w:rPr>
            <w:t>ationality</w:t>
          </w:r>
        </w:p>
      </w:docPartBody>
    </w:docPart>
    <w:docPart>
      <w:docPartPr>
        <w:name w:val="2B19BD143EDC496592E6A61861F5F0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5195D0-B2C2-435C-B507-BCB1EFA0B3B7}"/>
      </w:docPartPr>
      <w:docPartBody>
        <w:p w:rsidR="00C06E67" w:rsidRDefault="00E02831" w:rsidP="00E02831">
          <w:pPr>
            <w:pStyle w:val="2B19BD143EDC496592E6A61861F5F0E91"/>
          </w:pPr>
          <w:r>
            <w:rPr>
              <w:rStyle w:val="a3"/>
              <w:rFonts w:hint="eastAsia"/>
            </w:rPr>
            <w:t>current address</w:t>
          </w:r>
        </w:p>
      </w:docPartBody>
    </w:docPart>
    <w:docPart>
      <w:docPartPr>
        <w:name w:val="FEE26E43E00D4EB5BFFE894A58C059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56862-AADA-4E0F-A2CC-690E61650016}"/>
      </w:docPartPr>
      <w:docPartBody>
        <w:p w:rsidR="00E02831" w:rsidRDefault="00E02831" w:rsidP="00E02831">
          <w:pPr>
            <w:pStyle w:val="FEE26E43E00D4EB5BFFE894A58C059401"/>
          </w:pPr>
          <w:r>
            <w:rPr>
              <w:rStyle w:val="a3"/>
              <w:rFonts w:asciiTheme="minorHAnsi" w:hAnsiTheme="minorHAnsi" w:hint="eastAsia"/>
            </w:rPr>
            <w:t>y</w:t>
          </w:r>
          <w:r>
            <w:rPr>
              <w:rStyle w:val="a3"/>
              <w:rFonts w:asciiTheme="minorHAnsi" w:hAnsiTheme="minorHAnsi"/>
            </w:rPr>
            <w:t>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8"/>
    <w:rsid w:val="003B7A28"/>
    <w:rsid w:val="00C06E67"/>
    <w:rsid w:val="00E02831"/>
    <w:rsid w:val="00E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831"/>
    <w:rPr>
      <w:color w:val="808080"/>
    </w:rPr>
  </w:style>
  <w:style w:type="paragraph" w:customStyle="1" w:styleId="E108A1B10B124001990CF1C9F44CB28A">
    <w:name w:val="E108A1B10B124001990CF1C9F44CB28A"/>
    <w:rsid w:val="003B7A28"/>
    <w:pPr>
      <w:widowControl w:val="0"/>
      <w:jc w:val="both"/>
    </w:pPr>
  </w:style>
  <w:style w:type="paragraph" w:customStyle="1" w:styleId="BBC4A0299AE542AF8F4AEC3F3C3624C5">
    <w:name w:val="BBC4A0299AE542AF8F4AEC3F3C3624C5"/>
    <w:rsid w:val="003B7A28"/>
    <w:pPr>
      <w:widowControl w:val="0"/>
      <w:jc w:val="both"/>
    </w:pPr>
  </w:style>
  <w:style w:type="paragraph" w:customStyle="1" w:styleId="9616BEF75AAC413FAC277D93701BA25B">
    <w:name w:val="9616BEF75AAC413FAC277D93701BA25B"/>
    <w:rsid w:val="00E25FA8"/>
    <w:pPr>
      <w:widowControl w:val="0"/>
      <w:jc w:val="both"/>
    </w:pPr>
  </w:style>
  <w:style w:type="paragraph" w:customStyle="1" w:styleId="3CCF86C52A6647C3AEA12B090908FF83">
    <w:name w:val="3CCF86C52A6647C3AEA12B090908FF83"/>
    <w:rsid w:val="00E25FA8"/>
    <w:pPr>
      <w:widowControl w:val="0"/>
      <w:jc w:val="both"/>
    </w:pPr>
  </w:style>
  <w:style w:type="paragraph" w:customStyle="1" w:styleId="613278D3BF89417AB42E3B67989591ED">
    <w:name w:val="613278D3BF89417AB42E3B67989591ED"/>
    <w:rsid w:val="00E25FA8"/>
    <w:pPr>
      <w:widowControl w:val="0"/>
      <w:jc w:val="both"/>
    </w:pPr>
  </w:style>
  <w:style w:type="paragraph" w:customStyle="1" w:styleId="30AA75E7905A4FDC81073B3D55A56513">
    <w:name w:val="30AA75E7905A4FDC81073B3D55A56513"/>
    <w:rsid w:val="00E25FA8"/>
    <w:pPr>
      <w:widowControl w:val="0"/>
      <w:jc w:val="both"/>
    </w:pPr>
  </w:style>
  <w:style w:type="paragraph" w:customStyle="1" w:styleId="EE48C8E109DC48BBA80B55FE1A2F2F61">
    <w:name w:val="EE48C8E109DC48BBA80B55FE1A2F2F61"/>
    <w:rsid w:val="00E25FA8"/>
    <w:pPr>
      <w:widowControl w:val="0"/>
      <w:jc w:val="both"/>
    </w:pPr>
  </w:style>
  <w:style w:type="paragraph" w:customStyle="1" w:styleId="BB8A75347A024FD7A6459D9D454BAF44">
    <w:name w:val="BB8A75347A024FD7A6459D9D454BAF44"/>
    <w:rsid w:val="00E25FA8"/>
    <w:pPr>
      <w:widowControl w:val="0"/>
      <w:jc w:val="both"/>
    </w:pPr>
  </w:style>
  <w:style w:type="paragraph" w:customStyle="1" w:styleId="1E73E6D0BF584666B9A561DB7649AAC2">
    <w:name w:val="1E73E6D0BF584666B9A561DB7649AAC2"/>
    <w:rsid w:val="00E25FA8"/>
    <w:pPr>
      <w:widowControl w:val="0"/>
      <w:jc w:val="both"/>
    </w:pPr>
  </w:style>
  <w:style w:type="paragraph" w:customStyle="1" w:styleId="219CEB95EBB34F6ABEE129322E28CA63">
    <w:name w:val="219CEB95EBB34F6ABEE129322E28CA63"/>
    <w:rsid w:val="00E25FA8"/>
    <w:pPr>
      <w:widowControl w:val="0"/>
      <w:jc w:val="both"/>
    </w:pPr>
  </w:style>
  <w:style w:type="paragraph" w:customStyle="1" w:styleId="2B19BD143EDC496592E6A61861F5F0E9">
    <w:name w:val="2B19BD143EDC496592E6A61861F5F0E9"/>
    <w:rsid w:val="00E25FA8"/>
    <w:pPr>
      <w:widowControl w:val="0"/>
      <w:jc w:val="both"/>
    </w:pPr>
  </w:style>
  <w:style w:type="paragraph" w:customStyle="1" w:styleId="FEE26E43E00D4EB5BFFE894A58C05940">
    <w:name w:val="FEE26E43E00D4EB5BFFE894A58C05940"/>
    <w:rsid w:val="00C06E67"/>
    <w:pPr>
      <w:widowControl w:val="0"/>
      <w:jc w:val="both"/>
    </w:pPr>
  </w:style>
  <w:style w:type="paragraph" w:customStyle="1" w:styleId="FEE26E43E00D4EB5BFFE894A58C059401">
    <w:name w:val="FEE26E43E00D4EB5BFFE894A58C05940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E108A1B10B124001990CF1C9F44CB28A1">
    <w:name w:val="E108A1B10B124001990CF1C9F44CB28A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BBC4A0299AE542AF8F4AEC3F3C3624C51">
    <w:name w:val="BBC4A0299AE542AF8F4AEC3F3C3624C5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9616BEF75AAC413FAC277D93701BA25B1">
    <w:name w:val="9616BEF75AAC413FAC277D93701BA25B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3CCF86C52A6647C3AEA12B090908FF831">
    <w:name w:val="3CCF86C52A6647C3AEA12B090908FF83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613278D3BF89417AB42E3B67989591ED1">
    <w:name w:val="613278D3BF89417AB42E3B67989591ED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30AA75E7905A4FDC81073B3D55A565131">
    <w:name w:val="30AA75E7905A4FDC81073B3D55A56513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EE48C8E109DC48BBA80B55FE1A2F2F611">
    <w:name w:val="EE48C8E109DC48BBA80B55FE1A2F2F61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BB8A75347A024FD7A6459D9D454BAF441">
    <w:name w:val="BB8A75347A024FD7A6459D9D454BAF44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1E73E6D0BF584666B9A561DB7649AAC21">
    <w:name w:val="1E73E6D0BF584666B9A561DB7649AAC2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219CEB95EBB34F6ABEE129322E28CA631">
    <w:name w:val="219CEB95EBB34F6ABEE129322E28CA63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2B19BD143EDC496592E6A61861F5F0E91">
    <w:name w:val="2B19BD143EDC496592E6A61861F5F0E91"/>
    <w:rsid w:val="00E028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D21D-6B08-41FE-ADB3-A23D90CB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27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吉井愛浩</dc:creator>
  <cp:lastModifiedBy>野﨑紗耶子</cp:lastModifiedBy>
  <cp:revision>3</cp:revision>
  <cp:lastPrinted>2020-06-19T04:55:00Z</cp:lastPrinted>
  <dcterms:created xsi:type="dcterms:W3CDTF">2025-05-31T02:22:00Z</dcterms:created>
  <dcterms:modified xsi:type="dcterms:W3CDTF">2025-05-31T02:48:00Z</dcterms:modified>
</cp:coreProperties>
</file>