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91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74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0743BB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A70BAF" w:rsidRPr="000D30B3" w:rsidTr="00F45FC0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0D30B3" w:rsidRDefault="008B721C" w:rsidP="00F45FC0">
      <w:pPr>
        <w:jc w:val="center"/>
      </w:pPr>
    </w:p>
    <w:sectPr w:rsidR="008B721C" w:rsidRPr="000D30B3" w:rsidSect="000743BB">
      <w:pgSz w:w="11906" w:h="16838" w:code="9"/>
      <w:pgMar w:top="1418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E17E8"/>
    <w:rsid w:val="00827DAA"/>
    <w:rsid w:val="00847BFB"/>
    <w:rsid w:val="008A3DD0"/>
    <w:rsid w:val="008B721C"/>
    <w:rsid w:val="008F1059"/>
    <w:rsid w:val="009301B3"/>
    <w:rsid w:val="00946F8D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F07FF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8249-BB9B-4885-89DC-257FA96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</Template>
  <TotalTime>7</TotalTime>
  <Pages>1</Pages>
  <Words>164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YOS-YOS</cp:lastModifiedBy>
  <cp:revision>4</cp:revision>
  <cp:lastPrinted>2014-02-13T06:57:00Z</cp:lastPrinted>
  <dcterms:created xsi:type="dcterms:W3CDTF">2014-09-28T14:27:00Z</dcterms:created>
  <dcterms:modified xsi:type="dcterms:W3CDTF">2014-09-28T14:36:00Z</dcterms:modified>
</cp:coreProperties>
</file>